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26" w:rsidRPr="0019110B" w:rsidRDefault="00D40726" w:rsidP="0019110B">
      <w:pPr>
        <w:tabs>
          <w:tab w:val="left" w:pos="6521"/>
        </w:tabs>
        <w:spacing w:after="0" w:line="240" w:lineRule="auto"/>
        <w:ind w:left="-142"/>
        <w:rPr>
          <w:rFonts w:ascii="Tahoma" w:hAnsi="Tahoma" w:cs="Tahoma"/>
          <w:b/>
          <w:sz w:val="28"/>
          <w:szCs w:val="28"/>
        </w:rPr>
      </w:pPr>
      <w:r w:rsidRPr="0019110B">
        <w:rPr>
          <w:rFonts w:ascii="Tahoma" w:hAnsi="Tahoma" w:cs="Tahoma"/>
          <w:b/>
          <w:sz w:val="28"/>
          <w:szCs w:val="28"/>
        </w:rPr>
        <w:t>Reservierungsformular</w:t>
      </w:r>
      <w:r w:rsidR="001B1E53" w:rsidRPr="0019110B">
        <w:rPr>
          <w:rFonts w:ascii="Tahoma" w:hAnsi="Tahoma" w:cs="Tahoma"/>
          <w:b/>
          <w:sz w:val="28"/>
          <w:szCs w:val="28"/>
        </w:rPr>
        <w:t xml:space="preserve"> </w:t>
      </w:r>
      <w:r w:rsidR="001B1E53" w:rsidRPr="0019110B">
        <w:rPr>
          <w:rFonts w:ascii="Tahoma" w:hAnsi="Tahoma" w:cs="Tahoma"/>
          <w:b/>
          <w:sz w:val="28"/>
          <w:szCs w:val="28"/>
        </w:rPr>
        <w:br/>
        <w:t>Veranstaltungs-</w:t>
      </w:r>
      <w:r w:rsidR="0019110B">
        <w:rPr>
          <w:rFonts w:ascii="Tahoma" w:hAnsi="Tahoma" w:cs="Tahoma"/>
          <w:b/>
          <w:sz w:val="28"/>
          <w:szCs w:val="28"/>
        </w:rPr>
        <w:t xml:space="preserve"> und</w:t>
      </w:r>
      <w:r w:rsidR="001B1E53" w:rsidRPr="0019110B">
        <w:rPr>
          <w:rFonts w:ascii="Tahoma" w:hAnsi="Tahoma" w:cs="Tahoma"/>
          <w:b/>
          <w:sz w:val="28"/>
          <w:szCs w:val="28"/>
        </w:rPr>
        <w:t xml:space="preserve"> Sitzungsräume Gemeindeamt</w:t>
      </w:r>
      <w:r w:rsidRPr="0019110B">
        <w:rPr>
          <w:rFonts w:ascii="Tahoma" w:hAnsi="Tahoma" w:cs="Tahoma"/>
          <w:b/>
          <w:sz w:val="28"/>
          <w:szCs w:val="28"/>
        </w:rPr>
        <w:t xml:space="preserve"> </w:t>
      </w:r>
    </w:p>
    <w:p w:rsidR="00D40726" w:rsidRDefault="00D40726" w:rsidP="00D40726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19110B" w:rsidRDefault="0019110B" w:rsidP="00D40726">
      <w:pPr>
        <w:tabs>
          <w:tab w:val="left" w:pos="6521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093"/>
        <w:gridCol w:w="151"/>
        <w:gridCol w:w="416"/>
        <w:gridCol w:w="1276"/>
        <w:gridCol w:w="5386"/>
      </w:tblGrid>
      <w:tr w:rsidR="00EE52FF" w:rsidRPr="00EE52FF" w:rsidTr="002D38C7">
        <w:tc>
          <w:tcPr>
            <w:tcW w:w="2244" w:type="dxa"/>
            <w:gridSpan w:val="2"/>
            <w:vAlign w:val="center"/>
          </w:tcPr>
          <w:p w:rsidR="00EE52FF" w:rsidRPr="00EE52FF" w:rsidRDefault="00221705" w:rsidP="00221705">
            <w:pPr>
              <w:tabs>
                <w:tab w:val="right" w:pos="4111"/>
                <w:tab w:val="left" w:pos="4395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Verein/Name</w:t>
            </w:r>
          </w:p>
        </w:tc>
        <w:tc>
          <w:tcPr>
            <w:tcW w:w="7078" w:type="dxa"/>
            <w:gridSpan w:val="3"/>
            <w:vAlign w:val="center"/>
          </w:tcPr>
          <w:p w:rsidR="00EE52FF" w:rsidRPr="00EE52FF" w:rsidRDefault="00C94192" w:rsidP="00221705">
            <w:pPr>
              <w:tabs>
                <w:tab w:val="right" w:pos="4111"/>
                <w:tab w:val="left" w:pos="4395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0"/>
          </w:p>
        </w:tc>
      </w:tr>
      <w:tr w:rsidR="00EE52FF" w:rsidRPr="00EE52FF" w:rsidTr="002D38C7">
        <w:tc>
          <w:tcPr>
            <w:tcW w:w="2244" w:type="dxa"/>
            <w:gridSpan w:val="2"/>
            <w:vAlign w:val="center"/>
          </w:tcPr>
          <w:p w:rsidR="00EE52FF" w:rsidRPr="00EE52FF" w:rsidRDefault="00EE52FF" w:rsidP="00221705">
            <w:pPr>
              <w:tabs>
                <w:tab w:val="right" w:pos="4111"/>
                <w:tab w:val="left" w:pos="4395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 w:rsidRPr="00EE52FF">
              <w:rPr>
                <w:rFonts w:ascii="Tahoma" w:hAnsi="Tahoma" w:cs="Tahoma"/>
                <w:sz w:val="24"/>
                <w:szCs w:val="24"/>
              </w:rPr>
              <w:t>Ansprechpartner/in</w:t>
            </w:r>
          </w:p>
        </w:tc>
        <w:tc>
          <w:tcPr>
            <w:tcW w:w="7078" w:type="dxa"/>
            <w:gridSpan w:val="3"/>
            <w:vAlign w:val="center"/>
          </w:tcPr>
          <w:p w:rsidR="00EE52FF" w:rsidRPr="00C94192" w:rsidRDefault="00C94192" w:rsidP="00221705">
            <w:pPr>
              <w:tabs>
                <w:tab w:val="right" w:pos="4111"/>
                <w:tab w:val="left" w:pos="4395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 w:rsidRPr="00C94192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C94192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94192">
              <w:rPr>
                <w:rFonts w:ascii="Tahoma" w:hAnsi="Tahoma" w:cs="Tahoma"/>
                <w:sz w:val="24"/>
                <w:szCs w:val="24"/>
              </w:rPr>
            </w:r>
            <w:r w:rsidRPr="00C94192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94192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"/>
          </w:p>
        </w:tc>
      </w:tr>
      <w:tr w:rsidR="00EE52FF" w:rsidRPr="00EE52FF" w:rsidTr="002D38C7">
        <w:tc>
          <w:tcPr>
            <w:tcW w:w="2244" w:type="dxa"/>
            <w:gridSpan w:val="2"/>
            <w:vAlign w:val="center"/>
          </w:tcPr>
          <w:p w:rsidR="00EE52FF" w:rsidRPr="00EE52FF" w:rsidRDefault="00EE52FF" w:rsidP="00221705">
            <w:pPr>
              <w:tabs>
                <w:tab w:val="right" w:pos="5103"/>
                <w:tab w:val="left" w:pos="5387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Rechnungsadresse</w:t>
            </w:r>
          </w:p>
        </w:tc>
        <w:tc>
          <w:tcPr>
            <w:tcW w:w="7078" w:type="dxa"/>
            <w:gridSpan w:val="3"/>
            <w:vAlign w:val="center"/>
          </w:tcPr>
          <w:p w:rsidR="00EE52FF" w:rsidRPr="00EE52FF" w:rsidRDefault="00C94192" w:rsidP="00221705">
            <w:pPr>
              <w:tabs>
                <w:tab w:val="right" w:pos="5103"/>
                <w:tab w:val="left" w:pos="5387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</w:tr>
      <w:tr w:rsidR="00EE52FF" w:rsidRPr="00EE52FF" w:rsidTr="002D38C7">
        <w:tc>
          <w:tcPr>
            <w:tcW w:w="3936" w:type="dxa"/>
            <w:gridSpan w:val="4"/>
            <w:vAlign w:val="center"/>
          </w:tcPr>
          <w:p w:rsidR="00EE52FF" w:rsidRPr="00EE52FF" w:rsidRDefault="00EE52FF" w:rsidP="00221705">
            <w:pPr>
              <w:tabs>
                <w:tab w:val="left" w:pos="3686"/>
                <w:tab w:val="right" w:pos="5103"/>
                <w:tab w:val="left" w:pos="5387"/>
                <w:tab w:val="right" w:pos="9070"/>
              </w:tabs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Telefon:</w:t>
            </w:r>
            <w:r w:rsidR="00C9419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94192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C94192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="00C94192">
              <w:rPr>
                <w:rFonts w:ascii="Tahoma" w:hAnsi="Tahoma" w:cs="Tahoma"/>
                <w:sz w:val="24"/>
                <w:szCs w:val="24"/>
              </w:rPr>
            </w:r>
            <w:r w:rsidR="00C94192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C94192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386" w:type="dxa"/>
            <w:vAlign w:val="center"/>
          </w:tcPr>
          <w:p w:rsidR="00EE52FF" w:rsidRPr="00221705" w:rsidRDefault="00221705" w:rsidP="00221705">
            <w:pPr>
              <w:tabs>
                <w:tab w:val="right" w:pos="5103"/>
                <w:tab w:val="left" w:pos="5387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E-Mail:</w:t>
            </w:r>
            <w:r w:rsidR="00C9419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94192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C94192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="00C94192">
              <w:rPr>
                <w:rFonts w:ascii="Tahoma" w:hAnsi="Tahoma" w:cs="Tahoma"/>
                <w:sz w:val="24"/>
                <w:szCs w:val="24"/>
              </w:rPr>
            </w:r>
            <w:r w:rsidR="00C94192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C94192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C94192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  <w:tr w:rsidR="00EE52FF" w:rsidRPr="00EE52FF" w:rsidTr="002D38C7">
        <w:tc>
          <w:tcPr>
            <w:tcW w:w="9322" w:type="dxa"/>
            <w:gridSpan w:val="5"/>
            <w:vAlign w:val="center"/>
          </w:tcPr>
          <w:p w:rsidR="00D83F69" w:rsidRPr="00D83F69" w:rsidRDefault="00EE52FF" w:rsidP="00003B6A">
            <w:pPr>
              <w:tabs>
                <w:tab w:val="right" w:pos="5103"/>
                <w:tab w:val="left" w:pos="5387"/>
                <w:tab w:val="right" w:pos="7088"/>
                <w:tab w:val="left" w:pos="7371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Termin von </w:t>
            </w:r>
            <w:r w:rsidR="00003B6A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003B6A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="00003B6A">
              <w:rPr>
                <w:rFonts w:ascii="Tahoma" w:hAnsi="Tahoma" w:cs="Tahoma"/>
                <w:sz w:val="24"/>
                <w:szCs w:val="24"/>
              </w:rPr>
            </w:r>
            <w:r w:rsidR="00003B6A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003B6A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03B6A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03B6A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03B6A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03B6A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03B6A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"/>
            <w:r>
              <w:rPr>
                <w:rFonts w:ascii="Tahoma" w:hAnsi="Tahoma" w:cs="Tahoma"/>
                <w:sz w:val="24"/>
                <w:szCs w:val="24"/>
              </w:rPr>
              <w:t xml:space="preserve"> bis </w:t>
            </w:r>
            <w:r w:rsidR="00003B6A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003B6A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="00003B6A">
              <w:rPr>
                <w:rFonts w:ascii="Tahoma" w:hAnsi="Tahoma" w:cs="Tahoma"/>
                <w:sz w:val="24"/>
                <w:szCs w:val="24"/>
              </w:rPr>
            </w:r>
            <w:r w:rsidR="00003B6A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003B6A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03B6A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03B6A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03B6A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03B6A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="00003B6A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6"/>
          </w:p>
        </w:tc>
      </w:tr>
      <w:tr w:rsidR="00EE52FF" w:rsidRPr="00EE52FF" w:rsidTr="002D38C7">
        <w:tc>
          <w:tcPr>
            <w:tcW w:w="2244" w:type="dxa"/>
            <w:gridSpan w:val="2"/>
            <w:vAlign w:val="center"/>
          </w:tcPr>
          <w:p w:rsidR="00EE52FF" w:rsidRPr="00EE52FF" w:rsidRDefault="00EE52FF" w:rsidP="00221705">
            <w:pPr>
              <w:tabs>
                <w:tab w:val="left" w:pos="3686"/>
                <w:tab w:val="left" w:pos="3969"/>
                <w:tab w:val="right" w:pos="4111"/>
                <w:tab w:val="left" w:pos="4395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 w:rsidRPr="00EE52FF">
              <w:rPr>
                <w:rFonts w:ascii="Tahoma" w:hAnsi="Tahoma" w:cs="Tahoma"/>
                <w:sz w:val="24"/>
                <w:szCs w:val="24"/>
              </w:rPr>
              <w:t>Mehrere Termine</w:t>
            </w:r>
            <w:r w:rsidR="00221705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7078" w:type="dxa"/>
            <w:gridSpan w:val="3"/>
            <w:vAlign w:val="center"/>
          </w:tcPr>
          <w:p w:rsidR="00940DD0" w:rsidRPr="00EE52FF" w:rsidRDefault="00594257" w:rsidP="00221705">
            <w:pPr>
              <w:tabs>
                <w:tab w:val="left" w:pos="3300"/>
                <w:tab w:val="right" w:pos="5103"/>
                <w:tab w:val="left" w:pos="5387"/>
                <w:tab w:val="right" w:pos="7088"/>
                <w:tab w:val="left" w:pos="7371"/>
                <w:tab w:val="left" w:pos="8070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7"/>
          </w:p>
        </w:tc>
      </w:tr>
      <w:tr w:rsidR="00221705" w:rsidRPr="00EE52FF" w:rsidTr="002D38C7">
        <w:trPr>
          <w:trHeight w:val="328"/>
        </w:trPr>
        <w:tc>
          <w:tcPr>
            <w:tcW w:w="9322" w:type="dxa"/>
            <w:gridSpan w:val="5"/>
            <w:vAlign w:val="center"/>
          </w:tcPr>
          <w:p w:rsidR="00221705" w:rsidRPr="00EE52FF" w:rsidRDefault="00221705" w:rsidP="002D38C7">
            <w:pPr>
              <w:tabs>
                <w:tab w:val="left" w:pos="3686"/>
                <w:tab w:val="right" w:pos="5103"/>
                <w:tab w:val="left" w:pos="5387"/>
                <w:tab w:val="right" w:pos="7088"/>
                <w:tab w:val="left" w:pos="7371"/>
                <w:tab w:val="left" w:pos="8070"/>
                <w:tab w:val="right" w:pos="9070"/>
              </w:tabs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Zeit: von </w:t>
            </w:r>
            <w:r w:rsidR="002D38C7" w:rsidRPr="002A7AC4"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="002D38C7" w:rsidRPr="002A7AC4"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 w:rsidR="002D38C7" w:rsidRPr="002A7AC4">
              <w:rPr>
                <w:rFonts w:ascii="Tahoma" w:hAnsi="Tahoma" w:cs="Tahoma"/>
                <w:b/>
                <w:sz w:val="24"/>
                <w:szCs w:val="24"/>
              </w:rPr>
            </w:r>
            <w:r w:rsidR="002D38C7" w:rsidRPr="002A7AC4"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 w:rsidR="002D38C7" w:rsidRPr="002A7AC4"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 w:rsidR="002D38C7" w:rsidRPr="002A7AC4"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 w:rsidR="002D38C7" w:rsidRPr="002A7AC4"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 w:rsidR="002D38C7" w:rsidRPr="002A7AC4"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 w:rsidR="002D38C7" w:rsidRPr="002A7AC4"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 w:rsidR="002D38C7" w:rsidRPr="002A7AC4"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bookmarkEnd w:id="8"/>
            <w:r w:rsidR="002D38C7">
              <w:rPr>
                <w:rFonts w:ascii="Tahoma" w:hAnsi="Tahoma" w:cs="Tahoma"/>
                <w:sz w:val="24"/>
                <w:szCs w:val="24"/>
              </w:rPr>
              <w:t xml:space="preserve"> Uhr</w:t>
            </w:r>
            <w:r w:rsidR="002D38C7">
              <w:rPr>
                <w:rFonts w:ascii="Tahoma" w:hAnsi="Tahoma" w:cs="Tahoma"/>
                <w:sz w:val="24"/>
                <w:szCs w:val="24"/>
              </w:rPr>
              <w:tab/>
              <w:t xml:space="preserve">bis </w:t>
            </w:r>
            <w:r w:rsidR="002D38C7" w:rsidRPr="002A7AC4">
              <w:rPr>
                <w:rFonts w:ascii="Tahoma" w:hAnsi="Tahoma" w:cs="Tahoma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2D38C7" w:rsidRPr="002A7AC4">
              <w:rPr>
                <w:rFonts w:ascii="Tahoma" w:hAnsi="Tahoma" w:cs="Tahoma"/>
                <w:b/>
                <w:sz w:val="24"/>
                <w:szCs w:val="24"/>
              </w:rPr>
              <w:instrText xml:space="preserve"> FORMTEXT </w:instrText>
            </w:r>
            <w:r w:rsidR="002D38C7" w:rsidRPr="002A7AC4">
              <w:rPr>
                <w:rFonts w:ascii="Tahoma" w:hAnsi="Tahoma" w:cs="Tahoma"/>
                <w:b/>
                <w:sz w:val="24"/>
                <w:szCs w:val="24"/>
              </w:rPr>
            </w:r>
            <w:r w:rsidR="002D38C7" w:rsidRPr="002A7AC4"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 w:rsidR="002D38C7" w:rsidRPr="002A7AC4"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 w:rsidR="002D38C7" w:rsidRPr="002A7AC4"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 w:rsidR="002D38C7" w:rsidRPr="002A7AC4"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 w:rsidR="002D38C7" w:rsidRPr="002A7AC4"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 w:rsidR="002D38C7" w:rsidRPr="002A7AC4">
              <w:rPr>
                <w:rFonts w:ascii="Tahoma" w:hAnsi="Tahoma" w:cs="Tahoma"/>
                <w:b/>
                <w:noProof/>
                <w:sz w:val="24"/>
                <w:szCs w:val="24"/>
              </w:rPr>
              <w:t> </w:t>
            </w:r>
            <w:r w:rsidR="002D38C7" w:rsidRPr="002A7AC4"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bookmarkEnd w:id="9"/>
            <w:r w:rsidR="002D38C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Uhr</w:t>
            </w:r>
            <w:r w:rsidRPr="00EE52FF">
              <w:rPr>
                <w:rFonts w:ascii="Tahoma" w:hAnsi="Tahoma" w:cs="Tahoma"/>
                <w:sz w:val="24"/>
                <w:szCs w:val="24"/>
              </w:rPr>
              <w:tab/>
            </w:r>
          </w:p>
        </w:tc>
      </w:tr>
      <w:tr w:rsidR="00D83F69" w:rsidRPr="00EE52FF" w:rsidTr="002D38C7">
        <w:trPr>
          <w:trHeight w:val="328"/>
        </w:trPr>
        <w:tc>
          <w:tcPr>
            <w:tcW w:w="2093" w:type="dxa"/>
            <w:vAlign w:val="center"/>
          </w:tcPr>
          <w:p w:rsidR="00D83F69" w:rsidRDefault="00D83F69" w:rsidP="00221705">
            <w:pPr>
              <w:tabs>
                <w:tab w:val="left" w:pos="3686"/>
                <w:tab w:val="right" w:pos="5103"/>
                <w:tab w:val="left" w:pos="5387"/>
                <w:tab w:val="right" w:pos="7088"/>
                <w:tab w:val="left" w:pos="7371"/>
                <w:tab w:val="left" w:pos="8070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Anzahl Personen:</w:t>
            </w:r>
          </w:p>
        </w:tc>
        <w:tc>
          <w:tcPr>
            <w:tcW w:w="7229" w:type="dxa"/>
            <w:gridSpan w:val="4"/>
            <w:vAlign w:val="center"/>
          </w:tcPr>
          <w:p w:rsidR="00940DD0" w:rsidRDefault="00594257" w:rsidP="00221705">
            <w:pPr>
              <w:tabs>
                <w:tab w:val="left" w:pos="3686"/>
                <w:tab w:val="right" w:pos="5103"/>
                <w:tab w:val="left" w:pos="5387"/>
                <w:tab w:val="right" w:pos="7088"/>
                <w:tab w:val="left" w:pos="7371"/>
                <w:tab w:val="left" w:pos="8070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0"/>
          </w:p>
        </w:tc>
      </w:tr>
      <w:tr w:rsidR="00D83F69" w:rsidRPr="00EE52FF" w:rsidTr="002D38C7">
        <w:trPr>
          <w:trHeight w:val="330"/>
        </w:trPr>
        <w:tc>
          <w:tcPr>
            <w:tcW w:w="2660" w:type="dxa"/>
            <w:gridSpan w:val="3"/>
            <w:vAlign w:val="center"/>
          </w:tcPr>
          <w:p w:rsidR="00D83F69" w:rsidRDefault="00D83F69" w:rsidP="00221705">
            <w:pPr>
              <w:tabs>
                <w:tab w:val="left" w:pos="3686"/>
                <w:tab w:val="right" w:pos="5103"/>
                <w:tab w:val="left" w:pos="5387"/>
                <w:tab w:val="right" w:pos="7088"/>
                <w:tab w:val="left" w:pos="7371"/>
                <w:tab w:val="left" w:pos="8070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Art der Veranstaltung:</w:t>
            </w:r>
          </w:p>
        </w:tc>
        <w:tc>
          <w:tcPr>
            <w:tcW w:w="6662" w:type="dxa"/>
            <w:gridSpan w:val="2"/>
            <w:vAlign w:val="center"/>
          </w:tcPr>
          <w:p w:rsidR="00940DD0" w:rsidRDefault="00594257" w:rsidP="00221705">
            <w:pPr>
              <w:tabs>
                <w:tab w:val="left" w:pos="3686"/>
                <w:tab w:val="right" w:pos="5103"/>
                <w:tab w:val="left" w:pos="5387"/>
                <w:tab w:val="right" w:pos="7088"/>
                <w:tab w:val="left" w:pos="7371"/>
                <w:tab w:val="left" w:pos="8070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D40726" w:rsidRDefault="00D40726" w:rsidP="00D40726">
      <w:pPr>
        <w:tabs>
          <w:tab w:val="left" w:pos="255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B1E53" w:rsidRDefault="001B1E53" w:rsidP="00D40726">
      <w:pPr>
        <w:tabs>
          <w:tab w:val="left" w:pos="255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B1E53" w:rsidRPr="001B1E53" w:rsidRDefault="00D40726" w:rsidP="001B1E53">
      <w:pPr>
        <w:tabs>
          <w:tab w:val="left" w:pos="255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Bitte nur eine Räumlichkeit ankreuzen:</w:t>
      </w:r>
    </w:p>
    <w:p w:rsidR="0045057F" w:rsidRDefault="00325886" w:rsidP="003D576D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5781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E5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3F69">
        <w:rPr>
          <w:rFonts w:ascii="Tahoma" w:hAnsi="Tahoma" w:cs="Tahoma"/>
          <w:sz w:val="24"/>
          <w:szCs w:val="24"/>
        </w:rPr>
        <w:t xml:space="preserve"> Gemeindeamt Frutz (</w:t>
      </w:r>
      <w:r w:rsidR="004907F2">
        <w:rPr>
          <w:rFonts w:ascii="Tahoma" w:hAnsi="Tahoma" w:cs="Tahoma"/>
          <w:sz w:val="24"/>
          <w:szCs w:val="24"/>
        </w:rPr>
        <w:t>63,0 m²)</w:t>
      </w:r>
    </w:p>
    <w:p w:rsidR="0045057F" w:rsidRDefault="00325886" w:rsidP="003D576D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800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E5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3F69">
        <w:rPr>
          <w:rFonts w:ascii="Tahoma" w:hAnsi="Tahoma" w:cs="Tahoma"/>
          <w:sz w:val="24"/>
          <w:szCs w:val="24"/>
        </w:rPr>
        <w:t xml:space="preserve"> Gemeindeamt Frödisch (</w:t>
      </w:r>
      <w:r w:rsidR="004907F2">
        <w:rPr>
          <w:rFonts w:ascii="Tahoma" w:hAnsi="Tahoma" w:cs="Tahoma"/>
          <w:sz w:val="24"/>
          <w:szCs w:val="24"/>
        </w:rPr>
        <w:t>45,1 m²)</w:t>
      </w:r>
    </w:p>
    <w:p w:rsidR="00FE6026" w:rsidRDefault="00325886" w:rsidP="00FE6026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4681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E5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E6026">
        <w:rPr>
          <w:rFonts w:ascii="Tahoma" w:hAnsi="Tahoma" w:cs="Tahoma"/>
          <w:sz w:val="24"/>
          <w:szCs w:val="24"/>
        </w:rPr>
        <w:t xml:space="preserve"> Gemeindeam</w:t>
      </w:r>
      <w:r w:rsidR="001B1E53">
        <w:rPr>
          <w:rFonts w:ascii="Tahoma" w:hAnsi="Tahoma" w:cs="Tahoma"/>
          <w:sz w:val="24"/>
          <w:szCs w:val="24"/>
        </w:rPr>
        <w:t>t Sitzungszimmer OG (</w:t>
      </w:r>
      <w:r w:rsidR="00D83F69">
        <w:rPr>
          <w:rFonts w:ascii="Tahoma" w:hAnsi="Tahoma" w:cs="Tahoma"/>
          <w:sz w:val="24"/>
          <w:szCs w:val="24"/>
        </w:rPr>
        <w:t>max. 8 - 10</w:t>
      </w:r>
      <w:r w:rsidR="00FE6026">
        <w:rPr>
          <w:rFonts w:ascii="Tahoma" w:hAnsi="Tahoma" w:cs="Tahoma"/>
          <w:sz w:val="24"/>
          <w:szCs w:val="24"/>
        </w:rPr>
        <w:t xml:space="preserve"> Pers.)</w:t>
      </w:r>
    </w:p>
    <w:p w:rsidR="001B1E53" w:rsidRDefault="001B1E53" w:rsidP="00D40726">
      <w:pPr>
        <w:tabs>
          <w:tab w:val="left" w:pos="567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C94192" w:rsidRDefault="00325886" w:rsidP="00C94192">
      <w:pPr>
        <w:tabs>
          <w:tab w:val="left" w:pos="570"/>
          <w:tab w:val="left" w:pos="2552"/>
          <w:tab w:val="left" w:pos="5670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5695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726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40726">
        <w:rPr>
          <w:rFonts w:ascii="Tahoma" w:hAnsi="Tahoma" w:cs="Tahoma"/>
          <w:sz w:val="24"/>
          <w:szCs w:val="24"/>
        </w:rPr>
        <w:t xml:space="preserve"> Mo   </w:t>
      </w:r>
      <w:sdt>
        <w:sdtPr>
          <w:rPr>
            <w:rFonts w:ascii="Tahoma" w:hAnsi="Tahoma" w:cs="Tahoma"/>
            <w:sz w:val="24"/>
            <w:szCs w:val="24"/>
          </w:rPr>
          <w:id w:val="157168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726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40726">
        <w:rPr>
          <w:rFonts w:ascii="Tahoma" w:hAnsi="Tahoma" w:cs="Tahoma"/>
          <w:sz w:val="24"/>
          <w:szCs w:val="24"/>
        </w:rPr>
        <w:t xml:space="preserve"> Di   </w:t>
      </w:r>
      <w:sdt>
        <w:sdtPr>
          <w:rPr>
            <w:rFonts w:ascii="Tahoma" w:hAnsi="Tahoma" w:cs="Tahoma"/>
            <w:sz w:val="24"/>
            <w:szCs w:val="24"/>
          </w:rPr>
          <w:id w:val="52406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7F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40726">
        <w:rPr>
          <w:rFonts w:ascii="Tahoma" w:hAnsi="Tahoma" w:cs="Tahoma"/>
          <w:sz w:val="24"/>
          <w:szCs w:val="24"/>
        </w:rPr>
        <w:t xml:space="preserve"> Mi   </w:t>
      </w:r>
      <w:sdt>
        <w:sdtPr>
          <w:rPr>
            <w:rFonts w:ascii="Tahoma" w:hAnsi="Tahoma" w:cs="Tahoma"/>
            <w:sz w:val="24"/>
            <w:szCs w:val="24"/>
          </w:rPr>
          <w:id w:val="-53149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726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40726">
        <w:rPr>
          <w:rFonts w:ascii="Tahoma" w:hAnsi="Tahoma" w:cs="Tahoma"/>
          <w:sz w:val="24"/>
          <w:szCs w:val="24"/>
        </w:rPr>
        <w:t xml:space="preserve"> Do   </w:t>
      </w:r>
      <w:sdt>
        <w:sdtPr>
          <w:rPr>
            <w:rFonts w:ascii="Tahoma" w:hAnsi="Tahoma" w:cs="Tahoma"/>
            <w:sz w:val="24"/>
            <w:szCs w:val="24"/>
          </w:rPr>
          <w:id w:val="148202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9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40726">
        <w:rPr>
          <w:rFonts w:ascii="Tahoma" w:hAnsi="Tahoma" w:cs="Tahoma"/>
          <w:sz w:val="24"/>
          <w:szCs w:val="24"/>
        </w:rPr>
        <w:t xml:space="preserve"> Fr</w:t>
      </w:r>
      <w:r w:rsidR="007C4175"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56041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9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94192">
        <w:rPr>
          <w:rFonts w:ascii="Tahoma" w:hAnsi="Tahoma" w:cs="Tahoma"/>
          <w:sz w:val="24"/>
          <w:szCs w:val="24"/>
        </w:rPr>
        <w:t xml:space="preserve"> Sa   </w:t>
      </w:r>
      <w:sdt>
        <w:sdtPr>
          <w:rPr>
            <w:rFonts w:ascii="Tahoma" w:hAnsi="Tahoma" w:cs="Tahoma"/>
            <w:sz w:val="24"/>
            <w:szCs w:val="24"/>
          </w:rPr>
          <w:id w:val="-13314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92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94192">
        <w:rPr>
          <w:rFonts w:ascii="Tahoma" w:hAnsi="Tahoma" w:cs="Tahoma"/>
          <w:sz w:val="24"/>
          <w:szCs w:val="24"/>
        </w:rPr>
        <w:t xml:space="preserve"> So</w:t>
      </w:r>
    </w:p>
    <w:p w:rsidR="00CB1431" w:rsidRDefault="00CB1431" w:rsidP="00D4002C">
      <w:pPr>
        <w:tabs>
          <w:tab w:val="left" w:pos="570"/>
          <w:tab w:val="left" w:pos="2552"/>
          <w:tab w:val="left" w:pos="56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1B1E53" w:rsidRDefault="001B1E53" w:rsidP="004A0528">
      <w:pPr>
        <w:tabs>
          <w:tab w:val="left" w:pos="255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B1E53" w:rsidRPr="001B1E53" w:rsidRDefault="004A0528" w:rsidP="001B1E53">
      <w:pPr>
        <w:tabs>
          <w:tab w:val="left" w:pos="2552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4A0528">
        <w:rPr>
          <w:rFonts w:ascii="Tahoma" w:hAnsi="Tahoma" w:cs="Tahoma"/>
          <w:b/>
          <w:sz w:val="24"/>
          <w:szCs w:val="24"/>
        </w:rPr>
        <w:t>Was wird alles benötigt:</w:t>
      </w:r>
    </w:p>
    <w:p w:rsidR="004A0528" w:rsidRDefault="00325886" w:rsidP="004A0528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4297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8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A0528">
        <w:rPr>
          <w:rFonts w:ascii="Tahoma" w:hAnsi="Tahoma" w:cs="Tahoma"/>
          <w:sz w:val="24"/>
          <w:szCs w:val="24"/>
        </w:rPr>
        <w:t xml:space="preserve"> PC</w:t>
      </w:r>
      <w:r w:rsidR="00D83F69">
        <w:rPr>
          <w:rFonts w:ascii="Tahoma" w:hAnsi="Tahoma" w:cs="Tahoma"/>
          <w:sz w:val="24"/>
          <w:szCs w:val="24"/>
        </w:rPr>
        <w:t>, Internet von der</w:t>
      </w:r>
      <w:r w:rsidR="004A0528">
        <w:rPr>
          <w:rFonts w:ascii="Tahoma" w:hAnsi="Tahoma" w:cs="Tahoma"/>
          <w:sz w:val="24"/>
          <w:szCs w:val="24"/>
        </w:rPr>
        <w:t xml:space="preserve"> Gemeinde Zwischenwasser</w:t>
      </w:r>
    </w:p>
    <w:p w:rsidR="004A0528" w:rsidRDefault="00325886" w:rsidP="00940DD0">
      <w:pPr>
        <w:tabs>
          <w:tab w:val="left" w:pos="284"/>
          <w:tab w:val="left" w:pos="3686"/>
          <w:tab w:val="left" w:pos="3969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8771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8" w:rsidRPr="004A0528">
            <w:rPr>
              <w:rFonts w:ascii="Tahoma" w:hAnsi="Tahoma" w:cs="Tahoma" w:hint="eastAsia"/>
              <w:sz w:val="24"/>
              <w:szCs w:val="24"/>
            </w:rPr>
            <w:t>☐</w:t>
          </w:r>
        </w:sdtContent>
      </w:sdt>
      <w:r w:rsidR="004A0528">
        <w:rPr>
          <w:rFonts w:ascii="Tahoma" w:hAnsi="Tahoma" w:cs="Tahoma"/>
          <w:sz w:val="24"/>
          <w:szCs w:val="24"/>
        </w:rPr>
        <w:t xml:space="preserve"> eigener PC</w:t>
      </w:r>
      <w:r w:rsidR="004907F2">
        <w:rPr>
          <w:rFonts w:ascii="Tahoma" w:hAnsi="Tahoma" w:cs="Tahoma"/>
          <w:sz w:val="24"/>
          <w:szCs w:val="24"/>
        </w:rPr>
        <w:t xml:space="preserve"> -</w:t>
      </w:r>
      <w:r w:rsidR="004A0528">
        <w:rPr>
          <w:rFonts w:ascii="Tahoma" w:hAnsi="Tahoma" w:cs="Tahoma"/>
          <w:sz w:val="24"/>
          <w:szCs w:val="24"/>
        </w:rPr>
        <w:t xml:space="preserve"> </w:t>
      </w:r>
      <w:r w:rsidR="004907F2">
        <w:rPr>
          <w:rFonts w:ascii="Tahoma" w:hAnsi="Tahoma" w:cs="Tahoma"/>
          <w:sz w:val="24"/>
          <w:szCs w:val="24"/>
        </w:rPr>
        <w:t xml:space="preserve">bitte ankreuzen </w:t>
      </w:r>
      <w:r w:rsidR="004907F2" w:rsidRPr="004907F2">
        <w:rPr>
          <w:rFonts w:ascii="Tahoma" w:hAnsi="Tahoma" w:cs="Tahoma"/>
          <w:sz w:val="24"/>
          <w:szCs w:val="24"/>
        </w:rPr>
        <w:sym w:font="Wingdings" w:char="F0E0"/>
      </w:r>
      <w:r w:rsidR="00D83F69">
        <w:rPr>
          <w:rFonts w:ascii="Tahoma" w:hAnsi="Tahoma" w:cs="Tahoma"/>
          <w:sz w:val="24"/>
          <w:szCs w:val="24"/>
        </w:rPr>
        <w:tab/>
      </w:r>
      <w:r w:rsidR="00D83F6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9731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8C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3F69">
        <w:rPr>
          <w:rFonts w:ascii="Tahoma" w:hAnsi="Tahoma" w:cs="Tahoma"/>
          <w:sz w:val="24"/>
          <w:szCs w:val="24"/>
        </w:rPr>
        <w:t>Apple</w:t>
      </w:r>
    </w:p>
    <w:p w:rsidR="004A0528" w:rsidRDefault="00D83F69" w:rsidP="00940DD0">
      <w:pPr>
        <w:tabs>
          <w:tab w:val="left" w:pos="3969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7176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8C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>Sonstige Marke</w:t>
      </w:r>
    </w:p>
    <w:p w:rsidR="004A0528" w:rsidRDefault="00325886" w:rsidP="004A0528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6927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8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A0528">
        <w:rPr>
          <w:rFonts w:ascii="Tahoma" w:hAnsi="Tahoma" w:cs="Tahoma"/>
          <w:sz w:val="24"/>
          <w:szCs w:val="24"/>
        </w:rPr>
        <w:t xml:space="preserve"> </w:t>
      </w:r>
      <w:r w:rsidR="004907F2">
        <w:rPr>
          <w:rFonts w:ascii="Tahoma" w:hAnsi="Tahoma" w:cs="Tahoma"/>
          <w:sz w:val="24"/>
          <w:szCs w:val="24"/>
        </w:rPr>
        <w:t>Beamer + Leinwand</w:t>
      </w:r>
    </w:p>
    <w:p w:rsidR="004A0528" w:rsidRDefault="00325886" w:rsidP="004A0528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6927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28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A0528">
        <w:rPr>
          <w:rFonts w:ascii="Tahoma" w:hAnsi="Tahoma" w:cs="Tahoma"/>
          <w:sz w:val="24"/>
          <w:szCs w:val="24"/>
        </w:rPr>
        <w:t xml:space="preserve"> </w:t>
      </w:r>
      <w:r w:rsidR="004907F2">
        <w:rPr>
          <w:rFonts w:ascii="Tahoma" w:hAnsi="Tahoma" w:cs="Tahoma"/>
          <w:sz w:val="24"/>
          <w:szCs w:val="24"/>
        </w:rPr>
        <w:t>Konzertbestuhlung</w:t>
      </w:r>
    </w:p>
    <w:p w:rsidR="004907F2" w:rsidRDefault="00325886" w:rsidP="004907F2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9736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AF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907F2">
        <w:rPr>
          <w:rFonts w:ascii="Tahoma" w:hAnsi="Tahoma" w:cs="Tahoma"/>
          <w:sz w:val="24"/>
          <w:szCs w:val="24"/>
        </w:rPr>
        <w:t xml:space="preserve"> Sitzungsbestuhlung</w:t>
      </w:r>
    </w:p>
    <w:p w:rsidR="004907F2" w:rsidRDefault="00325886" w:rsidP="004907F2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9411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AF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907F2">
        <w:rPr>
          <w:rFonts w:ascii="Tahoma" w:hAnsi="Tahoma" w:cs="Tahoma"/>
          <w:sz w:val="24"/>
          <w:szCs w:val="24"/>
        </w:rPr>
        <w:t xml:space="preserve"> Wassergläser + Karaffen</w:t>
      </w:r>
    </w:p>
    <w:p w:rsidR="004907F2" w:rsidRDefault="00325886" w:rsidP="004907F2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6414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7F2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55F9C">
        <w:rPr>
          <w:rFonts w:ascii="Tahoma" w:hAnsi="Tahoma" w:cs="Tahoma"/>
          <w:sz w:val="24"/>
          <w:szCs w:val="24"/>
        </w:rPr>
        <w:t xml:space="preserve"> Stehtische Anzahl </w:t>
      </w:r>
      <w:r w:rsidR="002D38C7">
        <w:rPr>
          <w:rFonts w:ascii="Tahoma" w:hAnsi="Tahoma" w:cs="Tahoma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 w:rsidR="002D38C7">
        <w:rPr>
          <w:rFonts w:ascii="Tahoma" w:hAnsi="Tahoma" w:cs="Tahoma"/>
          <w:sz w:val="24"/>
          <w:szCs w:val="24"/>
        </w:rPr>
        <w:instrText xml:space="preserve"> FORMTEXT </w:instrText>
      </w:r>
      <w:r w:rsidR="002D38C7">
        <w:rPr>
          <w:rFonts w:ascii="Tahoma" w:hAnsi="Tahoma" w:cs="Tahoma"/>
          <w:sz w:val="24"/>
          <w:szCs w:val="24"/>
        </w:rPr>
      </w:r>
      <w:r w:rsidR="002D38C7">
        <w:rPr>
          <w:rFonts w:ascii="Tahoma" w:hAnsi="Tahoma" w:cs="Tahoma"/>
          <w:sz w:val="24"/>
          <w:szCs w:val="24"/>
        </w:rPr>
        <w:fldChar w:fldCharType="separate"/>
      </w:r>
      <w:r w:rsidR="002D38C7">
        <w:rPr>
          <w:rFonts w:ascii="Tahoma" w:hAnsi="Tahoma" w:cs="Tahoma"/>
          <w:noProof/>
          <w:sz w:val="24"/>
          <w:szCs w:val="24"/>
        </w:rPr>
        <w:t> </w:t>
      </w:r>
      <w:r w:rsidR="002D38C7">
        <w:rPr>
          <w:rFonts w:ascii="Tahoma" w:hAnsi="Tahoma" w:cs="Tahoma"/>
          <w:noProof/>
          <w:sz w:val="24"/>
          <w:szCs w:val="24"/>
        </w:rPr>
        <w:t> </w:t>
      </w:r>
      <w:r w:rsidR="002D38C7">
        <w:rPr>
          <w:rFonts w:ascii="Tahoma" w:hAnsi="Tahoma" w:cs="Tahoma"/>
          <w:noProof/>
          <w:sz w:val="24"/>
          <w:szCs w:val="24"/>
        </w:rPr>
        <w:t> </w:t>
      </w:r>
      <w:r w:rsidR="002D38C7">
        <w:rPr>
          <w:rFonts w:ascii="Tahoma" w:hAnsi="Tahoma" w:cs="Tahoma"/>
          <w:noProof/>
          <w:sz w:val="24"/>
          <w:szCs w:val="24"/>
        </w:rPr>
        <w:t> </w:t>
      </w:r>
      <w:r w:rsidR="002D38C7">
        <w:rPr>
          <w:rFonts w:ascii="Tahoma" w:hAnsi="Tahoma" w:cs="Tahoma"/>
          <w:noProof/>
          <w:sz w:val="24"/>
          <w:szCs w:val="24"/>
        </w:rPr>
        <w:t> </w:t>
      </w:r>
      <w:r w:rsidR="002D38C7">
        <w:rPr>
          <w:rFonts w:ascii="Tahoma" w:hAnsi="Tahoma" w:cs="Tahoma"/>
          <w:sz w:val="24"/>
          <w:szCs w:val="24"/>
        </w:rPr>
        <w:fldChar w:fldCharType="end"/>
      </w:r>
      <w:bookmarkEnd w:id="12"/>
    </w:p>
    <w:p w:rsidR="00223954" w:rsidRDefault="00325886" w:rsidP="00223954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9292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954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23954">
        <w:rPr>
          <w:rFonts w:ascii="Tahoma" w:hAnsi="Tahoma" w:cs="Tahoma"/>
          <w:sz w:val="24"/>
          <w:szCs w:val="24"/>
        </w:rPr>
        <w:t xml:space="preserve"> Moderationskoffer</w:t>
      </w:r>
    </w:p>
    <w:p w:rsidR="00223954" w:rsidRDefault="00325886" w:rsidP="00223954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8438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25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56225">
        <w:rPr>
          <w:rFonts w:ascii="Tahoma" w:hAnsi="Tahoma" w:cs="Tahoma"/>
          <w:sz w:val="24"/>
          <w:szCs w:val="24"/>
        </w:rPr>
        <w:t xml:space="preserve"> </w:t>
      </w:r>
      <w:r w:rsidR="000126DD">
        <w:rPr>
          <w:rFonts w:ascii="Tahoma" w:hAnsi="Tahoma" w:cs="Tahoma"/>
          <w:sz w:val="24"/>
          <w:szCs w:val="24"/>
        </w:rPr>
        <w:t>Flipchart</w:t>
      </w:r>
    </w:p>
    <w:p w:rsidR="00156225" w:rsidRDefault="00325886" w:rsidP="00156225">
      <w:pPr>
        <w:tabs>
          <w:tab w:val="left" w:pos="284"/>
          <w:tab w:val="left" w:pos="4253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9955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25" w:rsidRPr="00D407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56225">
        <w:rPr>
          <w:rFonts w:ascii="Tahoma" w:hAnsi="Tahoma" w:cs="Tahoma"/>
          <w:sz w:val="24"/>
          <w:szCs w:val="24"/>
        </w:rPr>
        <w:t xml:space="preserve"> Pinnwände</w:t>
      </w:r>
    </w:p>
    <w:p w:rsidR="001B1E53" w:rsidRDefault="001B1E53" w:rsidP="00AC6AB5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283AF4" w:rsidRPr="00283AF4" w:rsidTr="00283AF4">
        <w:tc>
          <w:tcPr>
            <w:tcW w:w="3227" w:type="dxa"/>
          </w:tcPr>
          <w:p w:rsidR="00283AF4" w:rsidRPr="00283AF4" w:rsidRDefault="00283AF4" w:rsidP="00283AF4">
            <w:pPr>
              <w:tabs>
                <w:tab w:val="left" w:pos="2552"/>
                <w:tab w:val="left" w:pos="56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3AF4">
              <w:rPr>
                <w:rFonts w:ascii="Tahoma" w:hAnsi="Tahoma" w:cs="Tahoma"/>
                <w:sz w:val="24"/>
                <w:szCs w:val="24"/>
              </w:rPr>
              <w:t>Besondere Vereinbarungen:</w:t>
            </w:r>
          </w:p>
        </w:tc>
        <w:tc>
          <w:tcPr>
            <w:tcW w:w="5983" w:type="dxa"/>
          </w:tcPr>
          <w:p w:rsidR="00283AF4" w:rsidRDefault="00594257" w:rsidP="00283AF4">
            <w:pPr>
              <w:tabs>
                <w:tab w:val="left" w:pos="2552"/>
                <w:tab w:val="left" w:pos="56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13"/>
          </w:p>
          <w:p w:rsidR="00283AF4" w:rsidRDefault="00283AF4" w:rsidP="00283AF4">
            <w:pPr>
              <w:tabs>
                <w:tab w:val="left" w:pos="2552"/>
                <w:tab w:val="left" w:pos="56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83AF4" w:rsidRDefault="00283AF4" w:rsidP="00283AF4">
            <w:pPr>
              <w:tabs>
                <w:tab w:val="left" w:pos="2552"/>
                <w:tab w:val="left" w:pos="56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83AF4" w:rsidRDefault="00283AF4" w:rsidP="00283AF4">
            <w:pPr>
              <w:tabs>
                <w:tab w:val="left" w:pos="2552"/>
                <w:tab w:val="left" w:pos="56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B1E53" w:rsidRDefault="001B1E53" w:rsidP="00283AF4">
            <w:pPr>
              <w:tabs>
                <w:tab w:val="left" w:pos="2552"/>
                <w:tab w:val="left" w:pos="56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B1E53" w:rsidRDefault="001B1E53" w:rsidP="00283AF4">
            <w:pPr>
              <w:tabs>
                <w:tab w:val="left" w:pos="2552"/>
                <w:tab w:val="left" w:pos="56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83AF4" w:rsidRPr="00283AF4" w:rsidRDefault="00283AF4" w:rsidP="00283AF4">
            <w:pPr>
              <w:tabs>
                <w:tab w:val="left" w:pos="2552"/>
                <w:tab w:val="left" w:pos="5670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9110B" w:rsidRDefault="0019110B" w:rsidP="00A020F8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9110B" w:rsidRDefault="0019110B" w:rsidP="00A020F8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9110B" w:rsidRDefault="0019110B" w:rsidP="00A020F8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907F2" w:rsidRDefault="00B55F9C" w:rsidP="00A020F8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Ich komme den Schlüssel am </w:t>
      </w:r>
      <w:r w:rsidR="002D38C7" w:rsidRPr="002A7AC4">
        <w:rPr>
          <w:rFonts w:ascii="Tahoma" w:hAnsi="Tahoma" w:cs="Tahoma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2D38C7" w:rsidRPr="002A7AC4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="002D38C7" w:rsidRPr="002A7AC4">
        <w:rPr>
          <w:rFonts w:ascii="Tahoma" w:hAnsi="Tahoma" w:cs="Tahoma"/>
          <w:b/>
          <w:sz w:val="24"/>
          <w:szCs w:val="24"/>
        </w:rPr>
      </w:r>
      <w:r w:rsidR="002D38C7" w:rsidRPr="002A7AC4">
        <w:rPr>
          <w:rFonts w:ascii="Tahoma" w:hAnsi="Tahoma" w:cs="Tahoma"/>
          <w:b/>
          <w:sz w:val="24"/>
          <w:szCs w:val="24"/>
        </w:rPr>
        <w:fldChar w:fldCharType="separate"/>
      </w:r>
      <w:bookmarkStart w:id="15" w:name="_GoBack"/>
      <w:r w:rsidR="002D38C7" w:rsidRPr="002A7AC4">
        <w:rPr>
          <w:rFonts w:ascii="Tahoma" w:hAnsi="Tahoma" w:cs="Tahoma"/>
          <w:b/>
          <w:noProof/>
          <w:sz w:val="24"/>
          <w:szCs w:val="24"/>
        </w:rPr>
        <w:t> </w:t>
      </w:r>
      <w:r w:rsidR="002D38C7" w:rsidRPr="002A7AC4">
        <w:rPr>
          <w:rFonts w:ascii="Tahoma" w:hAnsi="Tahoma" w:cs="Tahoma"/>
          <w:b/>
          <w:noProof/>
          <w:sz w:val="24"/>
          <w:szCs w:val="24"/>
        </w:rPr>
        <w:t> </w:t>
      </w:r>
      <w:r w:rsidR="002D38C7" w:rsidRPr="002A7AC4">
        <w:rPr>
          <w:rFonts w:ascii="Tahoma" w:hAnsi="Tahoma" w:cs="Tahoma"/>
          <w:b/>
          <w:noProof/>
          <w:sz w:val="24"/>
          <w:szCs w:val="24"/>
        </w:rPr>
        <w:t> </w:t>
      </w:r>
      <w:r w:rsidR="002D38C7" w:rsidRPr="002A7AC4">
        <w:rPr>
          <w:rFonts w:ascii="Tahoma" w:hAnsi="Tahoma" w:cs="Tahoma"/>
          <w:b/>
          <w:noProof/>
          <w:sz w:val="24"/>
          <w:szCs w:val="24"/>
        </w:rPr>
        <w:t> </w:t>
      </w:r>
      <w:r w:rsidR="002D38C7" w:rsidRPr="002A7AC4">
        <w:rPr>
          <w:rFonts w:ascii="Tahoma" w:hAnsi="Tahoma" w:cs="Tahoma"/>
          <w:b/>
          <w:noProof/>
          <w:sz w:val="24"/>
          <w:szCs w:val="24"/>
        </w:rPr>
        <w:t> </w:t>
      </w:r>
      <w:bookmarkEnd w:id="15"/>
      <w:r w:rsidR="002D38C7" w:rsidRPr="002A7AC4">
        <w:rPr>
          <w:rFonts w:ascii="Tahoma" w:hAnsi="Tahoma" w:cs="Tahoma"/>
          <w:b/>
          <w:sz w:val="24"/>
          <w:szCs w:val="24"/>
        </w:rPr>
        <w:fldChar w:fldCharType="end"/>
      </w:r>
      <w:bookmarkEnd w:id="14"/>
      <w:r>
        <w:rPr>
          <w:rFonts w:ascii="Tahoma" w:hAnsi="Tahoma" w:cs="Tahoma"/>
          <w:sz w:val="24"/>
          <w:szCs w:val="24"/>
        </w:rPr>
        <w:t xml:space="preserve"> </w:t>
      </w:r>
      <w:r w:rsidR="004907F2">
        <w:rPr>
          <w:rFonts w:ascii="Tahoma" w:hAnsi="Tahoma" w:cs="Tahoma"/>
          <w:sz w:val="24"/>
          <w:szCs w:val="24"/>
        </w:rPr>
        <w:t>im Gemeindeamt Zwischenwasser abholen.</w:t>
      </w:r>
    </w:p>
    <w:p w:rsidR="00AC6AB5" w:rsidRDefault="00AC6AB5" w:rsidP="00A020F8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907F2" w:rsidRDefault="00AC6AB5" w:rsidP="00A020F8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Bitte den Schlüssel nach der Veranstaltung im Gemeindeamt vorbeibringen oder in den Briefkasten einwerfen. Die Verlustgebühr für einen Schl</w:t>
      </w:r>
      <w:r w:rsidR="00283AF4">
        <w:rPr>
          <w:rFonts w:ascii="Tahoma" w:hAnsi="Tahoma" w:cs="Tahoma"/>
          <w:sz w:val="24"/>
          <w:szCs w:val="24"/>
        </w:rPr>
        <w:t>üssel bzw. Chip beträgt 100,00 Euro</w:t>
      </w:r>
      <w:r>
        <w:rPr>
          <w:rFonts w:ascii="Tahoma" w:hAnsi="Tahoma" w:cs="Tahoma"/>
          <w:sz w:val="24"/>
          <w:szCs w:val="24"/>
        </w:rPr>
        <w:t>.</w:t>
      </w:r>
    </w:p>
    <w:p w:rsidR="00AC6AB5" w:rsidRDefault="00AC6AB5" w:rsidP="00A020F8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31A8F" w:rsidRPr="00084553" w:rsidRDefault="004907F2" w:rsidP="003D211C">
      <w:pPr>
        <w:tabs>
          <w:tab w:val="left" w:pos="2552"/>
          <w:tab w:val="left" w:pos="5670"/>
          <w:tab w:val="right" w:pos="907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Ben</w:t>
      </w:r>
      <w:r w:rsidR="00F23400">
        <w:rPr>
          <w:rFonts w:ascii="Tahoma" w:hAnsi="Tahoma" w:cs="Tahoma"/>
          <w:b/>
          <w:sz w:val="24"/>
          <w:szCs w:val="24"/>
        </w:rPr>
        <w:t>ützungsgebühr (wird vom Gemeindeamt ausgefüllt)</w:t>
      </w:r>
    </w:p>
    <w:p w:rsidR="00084553" w:rsidRDefault="00084553" w:rsidP="003D211C">
      <w:pPr>
        <w:tabs>
          <w:tab w:val="left" w:pos="2552"/>
          <w:tab w:val="left" w:pos="5670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23400" w:rsidTr="000D1F8B">
        <w:trPr>
          <w:trHeight w:val="397"/>
        </w:trPr>
        <w:tc>
          <w:tcPr>
            <w:tcW w:w="4605" w:type="dxa"/>
          </w:tcPr>
          <w:p w:rsidR="00F23400" w:rsidRDefault="00F23400" w:rsidP="00C2344D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67" w:type="dxa"/>
          </w:tcPr>
          <w:p w:rsidR="00F23400" w:rsidRDefault="00F23400" w:rsidP="00C2344D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400" w:rsidTr="000D1F8B">
        <w:trPr>
          <w:trHeight w:val="397"/>
        </w:trPr>
        <w:tc>
          <w:tcPr>
            <w:tcW w:w="4605" w:type="dxa"/>
          </w:tcPr>
          <w:p w:rsidR="00F23400" w:rsidRDefault="00F23400" w:rsidP="00C2344D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67" w:type="dxa"/>
          </w:tcPr>
          <w:p w:rsidR="00F23400" w:rsidRDefault="00F23400" w:rsidP="00C2344D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23400" w:rsidTr="000D1F8B">
        <w:trPr>
          <w:trHeight w:val="397"/>
        </w:trPr>
        <w:tc>
          <w:tcPr>
            <w:tcW w:w="4605" w:type="dxa"/>
          </w:tcPr>
          <w:p w:rsidR="00F23400" w:rsidRDefault="00F23400" w:rsidP="00C2344D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467" w:type="dxa"/>
          </w:tcPr>
          <w:p w:rsidR="00F23400" w:rsidRDefault="00F23400" w:rsidP="00C2344D">
            <w:pPr>
              <w:tabs>
                <w:tab w:val="left" w:pos="2694"/>
                <w:tab w:val="left" w:pos="4536"/>
                <w:tab w:val="right" w:pos="7513"/>
                <w:tab w:val="right" w:pos="9070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451C3" w:rsidRDefault="004451C3" w:rsidP="00835C37">
      <w:pPr>
        <w:tabs>
          <w:tab w:val="left" w:pos="2694"/>
          <w:tab w:val="left" w:pos="4536"/>
          <w:tab w:val="right" w:pos="751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450933" w:rsidRDefault="00450933" w:rsidP="005609AB">
      <w:pPr>
        <w:spacing w:after="160" w:line="256" w:lineRule="auto"/>
        <w:rPr>
          <w:rFonts w:ascii="Tahoma" w:hAnsi="Tahoma" w:cs="Tahoma"/>
          <w:sz w:val="24"/>
          <w:szCs w:val="24"/>
        </w:rPr>
      </w:pPr>
      <w:r w:rsidRPr="005609AB">
        <w:rPr>
          <w:rFonts w:ascii="Tahoma" w:hAnsi="Tahoma" w:cs="Tahoma"/>
          <w:sz w:val="24"/>
          <w:szCs w:val="24"/>
        </w:rPr>
        <w:t>Der Veranstalter stellt die Gemeinde von jeglichen Haftungsfolgen frei.</w:t>
      </w:r>
      <w:r w:rsidR="005609AB" w:rsidRPr="005609AB">
        <w:rPr>
          <w:sz w:val="24"/>
          <w:szCs w:val="24"/>
        </w:rPr>
        <w:t xml:space="preserve"> </w:t>
      </w:r>
      <w:r w:rsidR="005609AB" w:rsidRPr="005609AB">
        <w:rPr>
          <w:rFonts w:ascii="Tahoma" w:hAnsi="Tahoma" w:cs="Tahoma"/>
          <w:sz w:val="24"/>
          <w:szCs w:val="24"/>
        </w:rPr>
        <w:t>Für Garderobe und Wertgegenstände wird keine Haftung übernommen.</w:t>
      </w:r>
    </w:p>
    <w:p w:rsidR="00450933" w:rsidRDefault="00450933" w:rsidP="00180F9B">
      <w:pPr>
        <w:tabs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594257" w:rsidRDefault="00594257" w:rsidP="00180F9B">
      <w:pPr>
        <w:tabs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Datum Ansuchen: </w:t>
      </w:r>
      <w:r w:rsidR="00003B6A">
        <w:rPr>
          <w:rFonts w:ascii="Tahoma" w:hAnsi="Tahoma" w:cs="Tahoma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003B6A">
        <w:rPr>
          <w:rFonts w:ascii="Tahoma" w:hAnsi="Tahoma" w:cs="Tahoma"/>
          <w:sz w:val="24"/>
          <w:szCs w:val="24"/>
        </w:rPr>
        <w:instrText xml:space="preserve"> FORMTEXT </w:instrText>
      </w:r>
      <w:r w:rsidR="00003B6A">
        <w:rPr>
          <w:rFonts w:ascii="Tahoma" w:hAnsi="Tahoma" w:cs="Tahoma"/>
          <w:sz w:val="24"/>
          <w:szCs w:val="24"/>
        </w:rPr>
      </w:r>
      <w:r w:rsidR="00003B6A">
        <w:rPr>
          <w:rFonts w:ascii="Tahoma" w:hAnsi="Tahoma" w:cs="Tahoma"/>
          <w:sz w:val="24"/>
          <w:szCs w:val="24"/>
        </w:rPr>
        <w:fldChar w:fldCharType="separate"/>
      </w:r>
      <w:r w:rsidR="00003B6A">
        <w:rPr>
          <w:rFonts w:ascii="Tahoma" w:hAnsi="Tahoma" w:cs="Tahoma"/>
          <w:noProof/>
          <w:sz w:val="24"/>
          <w:szCs w:val="24"/>
        </w:rPr>
        <w:t> </w:t>
      </w:r>
      <w:r w:rsidR="00003B6A">
        <w:rPr>
          <w:rFonts w:ascii="Tahoma" w:hAnsi="Tahoma" w:cs="Tahoma"/>
          <w:noProof/>
          <w:sz w:val="24"/>
          <w:szCs w:val="24"/>
        </w:rPr>
        <w:t> </w:t>
      </w:r>
      <w:r w:rsidR="00003B6A">
        <w:rPr>
          <w:rFonts w:ascii="Tahoma" w:hAnsi="Tahoma" w:cs="Tahoma"/>
          <w:noProof/>
          <w:sz w:val="24"/>
          <w:szCs w:val="24"/>
        </w:rPr>
        <w:t> </w:t>
      </w:r>
      <w:r w:rsidR="00003B6A">
        <w:rPr>
          <w:rFonts w:ascii="Tahoma" w:hAnsi="Tahoma" w:cs="Tahoma"/>
          <w:noProof/>
          <w:sz w:val="24"/>
          <w:szCs w:val="24"/>
        </w:rPr>
        <w:t> </w:t>
      </w:r>
      <w:r w:rsidR="00003B6A">
        <w:rPr>
          <w:rFonts w:ascii="Tahoma" w:hAnsi="Tahoma" w:cs="Tahoma"/>
          <w:noProof/>
          <w:sz w:val="24"/>
          <w:szCs w:val="24"/>
        </w:rPr>
        <w:t> </w:t>
      </w:r>
      <w:r w:rsidR="00003B6A">
        <w:rPr>
          <w:rFonts w:ascii="Tahoma" w:hAnsi="Tahoma" w:cs="Tahoma"/>
          <w:sz w:val="24"/>
          <w:szCs w:val="24"/>
        </w:rPr>
        <w:fldChar w:fldCharType="end"/>
      </w:r>
      <w:bookmarkEnd w:id="16"/>
    </w:p>
    <w:p w:rsidR="00594257" w:rsidRPr="005609AB" w:rsidRDefault="00594257" w:rsidP="00180F9B">
      <w:pPr>
        <w:tabs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Cs w:val="24"/>
        </w:rPr>
      </w:pPr>
    </w:p>
    <w:p w:rsidR="00594257" w:rsidRPr="005609AB" w:rsidRDefault="00594257" w:rsidP="00180F9B">
      <w:pPr>
        <w:tabs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Cs w:val="24"/>
        </w:rPr>
      </w:pPr>
    </w:p>
    <w:p w:rsidR="005609AB" w:rsidRPr="005609AB" w:rsidRDefault="005609AB" w:rsidP="00180F9B">
      <w:pPr>
        <w:tabs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Cs w:val="24"/>
        </w:rPr>
      </w:pPr>
    </w:p>
    <w:p w:rsidR="00594257" w:rsidRDefault="00594257" w:rsidP="00180F9B">
      <w:pPr>
        <w:tabs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………………………………………………….</w:t>
      </w:r>
    </w:p>
    <w:p w:rsidR="00594257" w:rsidRDefault="00594257" w:rsidP="00180F9B">
      <w:pPr>
        <w:tabs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Veranstalter / Mieter</w:t>
      </w:r>
    </w:p>
    <w:p w:rsidR="00594257" w:rsidRDefault="00594257" w:rsidP="00180F9B">
      <w:pPr>
        <w:tabs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256074" w:rsidRDefault="00256074" w:rsidP="00283AF4">
      <w:pPr>
        <w:tabs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736BCF" w:rsidRDefault="00D4002C" w:rsidP="00594257">
      <w:pPr>
        <w:tabs>
          <w:tab w:val="left" w:pos="510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Datum Bewilligung: </w:t>
      </w:r>
      <w:r w:rsidR="00003B6A">
        <w:rPr>
          <w:rFonts w:ascii="Tahoma" w:hAnsi="Tahoma" w:cs="Tahoma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003B6A">
        <w:rPr>
          <w:rFonts w:ascii="Tahoma" w:hAnsi="Tahoma" w:cs="Tahoma"/>
          <w:sz w:val="24"/>
          <w:szCs w:val="24"/>
        </w:rPr>
        <w:instrText xml:space="preserve"> FORMTEXT </w:instrText>
      </w:r>
      <w:r w:rsidR="00003B6A">
        <w:rPr>
          <w:rFonts w:ascii="Tahoma" w:hAnsi="Tahoma" w:cs="Tahoma"/>
          <w:sz w:val="24"/>
          <w:szCs w:val="24"/>
        </w:rPr>
      </w:r>
      <w:r w:rsidR="00003B6A">
        <w:rPr>
          <w:rFonts w:ascii="Tahoma" w:hAnsi="Tahoma" w:cs="Tahoma"/>
          <w:sz w:val="24"/>
          <w:szCs w:val="24"/>
        </w:rPr>
        <w:fldChar w:fldCharType="separate"/>
      </w:r>
      <w:r w:rsidR="00003B6A">
        <w:rPr>
          <w:rFonts w:ascii="Tahoma" w:hAnsi="Tahoma" w:cs="Tahoma"/>
          <w:noProof/>
          <w:sz w:val="24"/>
          <w:szCs w:val="24"/>
        </w:rPr>
        <w:t> </w:t>
      </w:r>
      <w:r w:rsidR="00003B6A">
        <w:rPr>
          <w:rFonts w:ascii="Tahoma" w:hAnsi="Tahoma" w:cs="Tahoma"/>
          <w:noProof/>
          <w:sz w:val="24"/>
          <w:szCs w:val="24"/>
        </w:rPr>
        <w:t> </w:t>
      </w:r>
      <w:r w:rsidR="00003B6A">
        <w:rPr>
          <w:rFonts w:ascii="Tahoma" w:hAnsi="Tahoma" w:cs="Tahoma"/>
          <w:noProof/>
          <w:sz w:val="24"/>
          <w:szCs w:val="24"/>
        </w:rPr>
        <w:t> </w:t>
      </w:r>
      <w:r w:rsidR="00003B6A">
        <w:rPr>
          <w:rFonts w:ascii="Tahoma" w:hAnsi="Tahoma" w:cs="Tahoma"/>
          <w:noProof/>
          <w:sz w:val="24"/>
          <w:szCs w:val="24"/>
        </w:rPr>
        <w:t> </w:t>
      </w:r>
      <w:r w:rsidR="00003B6A">
        <w:rPr>
          <w:rFonts w:ascii="Tahoma" w:hAnsi="Tahoma" w:cs="Tahoma"/>
          <w:noProof/>
          <w:sz w:val="24"/>
          <w:szCs w:val="24"/>
        </w:rPr>
        <w:t> </w:t>
      </w:r>
      <w:r w:rsidR="00003B6A">
        <w:rPr>
          <w:rFonts w:ascii="Tahoma" w:hAnsi="Tahoma" w:cs="Tahoma"/>
          <w:sz w:val="24"/>
          <w:szCs w:val="24"/>
        </w:rPr>
        <w:fldChar w:fldCharType="end"/>
      </w:r>
      <w:bookmarkEnd w:id="17"/>
    </w:p>
    <w:p w:rsidR="0023171C" w:rsidRPr="005609AB" w:rsidRDefault="0023171C" w:rsidP="006C41AA">
      <w:pPr>
        <w:tabs>
          <w:tab w:val="left" w:pos="2694"/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Cs w:val="24"/>
        </w:rPr>
      </w:pPr>
    </w:p>
    <w:p w:rsidR="00594257" w:rsidRPr="005609AB" w:rsidRDefault="00594257" w:rsidP="00594257">
      <w:pPr>
        <w:tabs>
          <w:tab w:val="left" w:pos="2694"/>
          <w:tab w:val="left" w:pos="3828"/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Cs w:val="24"/>
        </w:rPr>
      </w:pPr>
    </w:p>
    <w:p w:rsidR="005609AB" w:rsidRPr="005609AB" w:rsidRDefault="005609AB" w:rsidP="00594257">
      <w:pPr>
        <w:tabs>
          <w:tab w:val="left" w:pos="2694"/>
          <w:tab w:val="left" w:pos="3828"/>
          <w:tab w:val="left" w:pos="4536"/>
          <w:tab w:val="left" w:pos="5103"/>
          <w:tab w:val="left" w:pos="6521"/>
          <w:tab w:val="right" w:pos="9070"/>
        </w:tabs>
        <w:spacing w:after="0" w:line="240" w:lineRule="auto"/>
        <w:rPr>
          <w:rFonts w:ascii="Tahoma" w:hAnsi="Tahoma" w:cs="Tahoma"/>
          <w:szCs w:val="24"/>
        </w:rPr>
      </w:pPr>
    </w:p>
    <w:p w:rsidR="00283AF4" w:rsidRDefault="00835C37" w:rsidP="006C41AA">
      <w:pPr>
        <w:tabs>
          <w:tab w:val="left" w:pos="2694"/>
          <w:tab w:val="left" w:pos="3828"/>
          <w:tab w:val="left" w:pos="5103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</w:t>
      </w:r>
      <w:r w:rsidR="00660BD6">
        <w:rPr>
          <w:rFonts w:ascii="Tahoma" w:hAnsi="Tahoma" w:cs="Tahoma"/>
          <w:sz w:val="24"/>
          <w:szCs w:val="24"/>
        </w:rPr>
        <w:t>…</w:t>
      </w:r>
      <w:r w:rsidR="00B823AF">
        <w:rPr>
          <w:rFonts w:ascii="Tahoma" w:hAnsi="Tahoma" w:cs="Tahoma"/>
          <w:sz w:val="24"/>
          <w:szCs w:val="24"/>
        </w:rPr>
        <w:t>…</w:t>
      </w:r>
      <w:r w:rsidR="006C41AA">
        <w:rPr>
          <w:rFonts w:ascii="Tahoma" w:hAnsi="Tahoma" w:cs="Tahoma"/>
          <w:sz w:val="24"/>
          <w:szCs w:val="24"/>
        </w:rPr>
        <w:t>…………….</w:t>
      </w:r>
    </w:p>
    <w:p w:rsidR="00283AF4" w:rsidRDefault="00594257" w:rsidP="00594257">
      <w:pPr>
        <w:tabs>
          <w:tab w:val="left" w:pos="3828"/>
          <w:tab w:val="left" w:pos="5103"/>
          <w:tab w:val="left" w:pos="7088"/>
          <w:tab w:val="right" w:pos="907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Gemeinde Zwischenwasse</w:t>
      </w:r>
      <w:r w:rsidR="00A61C3D">
        <w:rPr>
          <w:rFonts w:ascii="Tahoma" w:hAnsi="Tahoma" w:cs="Tahoma"/>
          <w:sz w:val="24"/>
          <w:szCs w:val="24"/>
        </w:rPr>
        <w:t>r</w:t>
      </w:r>
    </w:p>
    <w:sectPr w:rsidR="00283AF4" w:rsidSect="0019110B">
      <w:headerReference w:type="default" r:id="rId8"/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FD" w:rsidRDefault="001047FD" w:rsidP="009A535B">
      <w:pPr>
        <w:spacing w:after="0" w:line="240" w:lineRule="auto"/>
      </w:pPr>
      <w:r>
        <w:separator/>
      </w:r>
    </w:p>
  </w:endnote>
  <w:endnote w:type="continuationSeparator" w:id="0">
    <w:p w:rsidR="001047FD" w:rsidRDefault="001047FD" w:rsidP="009A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FD" w:rsidRDefault="001047FD" w:rsidP="009A535B">
      <w:pPr>
        <w:spacing w:after="0" w:line="240" w:lineRule="auto"/>
      </w:pPr>
      <w:r>
        <w:separator/>
      </w:r>
    </w:p>
  </w:footnote>
  <w:footnote w:type="continuationSeparator" w:id="0">
    <w:p w:rsidR="001047FD" w:rsidRDefault="001047FD" w:rsidP="009A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F4" w:rsidRPr="009A535B" w:rsidRDefault="0019110B" w:rsidP="0019110B">
    <w:pPr>
      <w:tabs>
        <w:tab w:val="left" w:pos="6521"/>
      </w:tabs>
      <w:spacing w:after="0" w:line="240" w:lineRule="auto"/>
      <w:jc w:val="right"/>
      <w:rPr>
        <w:rFonts w:ascii="Tahoma" w:hAnsi="Tahoma" w:cs="Tahoma"/>
        <w:sz w:val="24"/>
        <w:szCs w:val="24"/>
      </w:rPr>
    </w:pPr>
    <w:r w:rsidRPr="00B94A14"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1911DF38" wp14:editId="5DAD2336">
          <wp:simplePos x="0" y="0"/>
          <wp:positionH relativeFrom="margin">
            <wp:posOffset>4914900</wp:posOffset>
          </wp:positionH>
          <wp:positionV relativeFrom="paragraph">
            <wp:posOffset>-114935</wp:posOffset>
          </wp:positionV>
          <wp:extent cx="1249200" cy="882000"/>
          <wp:effectExtent l="0" t="0" r="0" b="0"/>
          <wp:wrapNone/>
          <wp:docPr id="4" name="Grafik 4" descr="J:\0_Allgm.Verwaltung\010_0 Organisation\Formulare, Vorlagen\Logo Zwischenwasser\Zwischenwasser NEU 2024\240111_Gemeinde_ZW_Wortbildmarke_Wappenklei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_Allgm.Verwaltung\010_0 Organisation\Formulare, Vorlagen\Logo Zwischenwasser\Zwischenwasser NEU 2024\240111_Gemeinde_ZW_Wortbildmarke_Wappenklei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AF4">
      <w:tab/>
    </w:r>
    <w:r w:rsidR="00283AF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2BEF"/>
    <w:multiLevelType w:val="hybridMultilevel"/>
    <w:tmpl w:val="CE066F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w5dvbunuhado1FEB4vTiGrJVu4rJZfPKjtwSFImSdhPgmIbDbFKOB5XIxIE+V4bAzkKDkNb8Hwj1FEYZjfkg==" w:salt="qJiG/kJZE17ri6NLdsKAhw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BA"/>
    <w:rsid w:val="00003B6A"/>
    <w:rsid w:val="000126DD"/>
    <w:rsid w:val="00026A18"/>
    <w:rsid w:val="00084553"/>
    <w:rsid w:val="00086BC9"/>
    <w:rsid w:val="00097EBB"/>
    <w:rsid w:val="000D1F8B"/>
    <w:rsid w:val="000E1FF6"/>
    <w:rsid w:val="001047FD"/>
    <w:rsid w:val="00156225"/>
    <w:rsid w:val="00180F9B"/>
    <w:rsid w:val="0019110B"/>
    <w:rsid w:val="001B1E53"/>
    <w:rsid w:val="001B485C"/>
    <w:rsid w:val="001E42A9"/>
    <w:rsid w:val="001F07B2"/>
    <w:rsid w:val="00221705"/>
    <w:rsid w:val="00223954"/>
    <w:rsid w:val="0023171C"/>
    <w:rsid w:val="00256074"/>
    <w:rsid w:val="002661FB"/>
    <w:rsid w:val="00283AF4"/>
    <w:rsid w:val="002A7AC4"/>
    <w:rsid w:val="002B0156"/>
    <w:rsid w:val="002B1AE1"/>
    <w:rsid w:val="002D38C7"/>
    <w:rsid w:val="002E257B"/>
    <w:rsid w:val="002F15EE"/>
    <w:rsid w:val="00302FBD"/>
    <w:rsid w:val="003047FF"/>
    <w:rsid w:val="00321A25"/>
    <w:rsid w:val="00325886"/>
    <w:rsid w:val="00327D51"/>
    <w:rsid w:val="00370EF4"/>
    <w:rsid w:val="003A6EB5"/>
    <w:rsid w:val="003B3AB6"/>
    <w:rsid w:val="003B7E14"/>
    <w:rsid w:val="003D211C"/>
    <w:rsid w:val="003D576D"/>
    <w:rsid w:val="003E2C51"/>
    <w:rsid w:val="004215A2"/>
    <w:rsid w:val="004451C3"/>
    <w:rsid w:val="0044767C"/>
    <w:rsid w:val="0045057F"/>
    <w:rsid w:val="00450933"/>
    <w:rsid w:val="0047223A"/>
    <w:rsid w:val="00486BF4"/>
    <w:rsid w:val="004905AD"/>
    <w:rsid w:val="004907F2"/>
    <w:rsid w:val="004A0528"/>
    <w:rsid w:val="004D4702"/>
    <w:rsid w:val="00527708"/>
    <w:rsid w:val="005609AB"/>
    <w:rsid w:val="00562B6D"/>
    <w:rsid w:val="005915A0"/>
    <w:rsid w:val="00594257"/>
    <w:rsid w:val="00607B18"/>
    <w:rsid w:val="006128AB"/>
    <w:rsid w:val="00637772"/>
    <w:rsid w:val="006509B9"/>
    <w:rsid w:val="00660BD6"/>
    <w:rsid w:val="006855DE"/>
    <w:rsid w:val="006C41AA"/>
    <w:rsid w:val="006C5E7C"/>
    <w:rsid w:val="00736BCF"/>
    <w:rsid w:val="00737330"/>
    <w:rsid w:val="00750C2B"/>
    <w:rsid w:val="007541A4"/>
    <w:rsid w:val="00763C52"/>
    <w:rsid w:val="007662CD"/>
    <w:rsid w:val="00785920"/>
    <w:rsid w:val="007C4175"/>
    <w:rsid w:val="007D42AE"/>
    <w:rsid w:val="007D4C35"/>
    <w:rsid w:val="00801756"/>
    <w:rsid w:val="00825D90"/>
    <w:rsid w:val="00835C37"/>
    <w:rsid w:val="008570D9"/>
    <w:rsid w:val="008649BA"/>
    <w:rsid w:val="008B717F"/>
    <w:rsid w:val="008F3A46"/>
    <w:rsid w:val="008F7EC5"/>
    <w:rsid w:val="00926E58"/>
    <w:rsid w:val="00940DD0"/>
    <w:rsid w:val="00965807"/>
    <w:rsid w:val="00967771"/>
    <w:rsid w:val="00977462"/>
    <w:rsid w:val="009A535B"/>
    <w:rsid w:val="009F1C41"/>
    <w:rsid w:val="009F1D34"/>
    <w:rsid w:val="00A020F8"/>
    <w:rsid w:val="00A12517"/>
    <w:rsid w:val="00A61C3D"/>
    <w:rsid w:val="00A7473D"/>
    <w:rsid w:val="00A75EFB"/>
    <w:rsid w:val="00AC174B"/>
    <w:rsid w:val="00AC6AB5"/>
    <w:rsid w:val="00AD4EB6"/>
    <w:rsid w:val="00AE3E19"/>
    <w:rsid w:val="00B0517F"/>
    <w:rsid w:val="00B36C78"/>
    <w:rsid w:val="00B55F9C"/>
    <w:rsid w:val="00B71F42"/>
    <w:rsid w:val="00B823AF"/>
    <w:rsid w:val="00B8276B"/>
    <w:rsid w:val="00B86227"/>
    <w:rsid w:val="00BE246B"/>
    <w:rsid w:val="00BF6E60"/>
    <w:rsid w:val="00C02E35"/>
    <w:rsid w:val="00C2344D"/>
    <w:rsid w:val="00C94192"/>
    <w:rsid w:val="00CB1431"/>
    <w:rsid w:val="00CC0478"/>
    <w:rsid w:val="00CF2B29"/>
    <w:rsid w:val="00D3365F"/>
    <w:rsid w:val="00D4002C"/>
    <w:rsid w:val="00D40726"/>
    <w:rsid w:val="00D668A4"/>
    <w:rsid w:val="00D83F69"/>
    <w:rsid w:val="00D94966"/>
    <w:rsid w:val="00DB1320"/>
    <w:rsid w:val="00DD0641"/>
    <w:rsid w:val="00DE1ED8"/>
    <w:rsid w:val="00E16538"/>
    <w:rsid w:val="00E4651C"/>
    <w:rsid w:val="00EC358E"/>
    <w:rsid w:val="00EE52FF"/>
    <w:rsid w:val="00F23400"/>
    <w:rsid w:val="00F31A8F"/>
    <w:rsid w:val="00F43EA2"/>
    <w:rsid w:val="00F620FE"/>
    <w:rsid w:val="00F66EAA"/>
    <w:rsid w:val="00F733D3"/>
    <w:rsid w:val="00F90896"/>
    <w:rsid w:val="00FC1E2C"/>
    <w:rsid w:val="00FE6026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C946F0"/>
  <w15:docId w15:val="{D3D32597-5C40-49EF-992A-CE77B790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58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9B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A535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A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535B"/>
  </w:style>
  <w:style w:type="paragraph" w:styleId="Fuzeile">
    <w:name w:val="footer"/>
    <w:basedOn w:val="Standard"/>
    <w:link w:val="FuzeileZchn"/>
    <w:uiPriority w:val="99"/>
    <w:unhideWhenUsed/>
    <w:rsid w:val="009A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535B"/>
  </w:style>
  <w:style w:type="table" w:styleId="Tabellenraster">
    <w:name w:val="Table Grid"/>
    <w:basedOn w:val="NormaleTabelle"/>
    <w:uiPriority w:val="59"/>
    <w:rsid w:val="00F2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E1ED8"/>
    <w:rPr>
      <w:color w:val="808080"/>
    </w:rPr>
  </w:style>
  <w:style w:type="paragraph" w:styleId="Listenabsatz">
    <w:name w:val="List Paragraph"/>
    <w:basedOn w:val="Standard"/>
    <w:uiPriority w:val="34"/>
    <w:qFormat/>
    <w:rsid w:val="0073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040B-A4F2-45A6-93FE-562B0F27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7F0D1366</Template>
  <TotalTime>0</TotalTime>
  <Pages>2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Zwischenwasser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Summer</dc:creator>
  <cp:lastModifiedBy>Eva Watzenegger</cp:lastModifiedBy>
  <cp:revision>12</cp:revision>
  <cp:lastPrinted>2016-11-07T14:10:00Z</cp:lastPrinted>
  <dcterms:created xsi:type="dcterms:W3CDTF">2018-09-20T06:09:00Z</dcterms:created>
  <dcterms:modified xsi:type="dcterms:W3CDTF">2024-03-07T09:59:00Z</dcterms:modified>
</cp:coreProperties>
</file>