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2E8A8" w14:textId="77777777" w:rsidR="00B94611" w:rsidRPr="0036394B" w:rsidRDefault="0036394B" w:rsidP="00B94611">
      <w:pPr>
        <w:tabs>
          <w:tab w:val="left" w:pos="6521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Reservierungsformular Frödischsaal</w:t>
      </w:r>
    </w:p>
    <w:p w14:paraId="7D143A30" w14:textId="77777777" w:rsidR="00B94611" w:rsidRDefault="00B9461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C093662" w14:textId="77777777" w:rsidR="002C53D1" w:rsidRDefault="002C53D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8" w:type="dxa"/>
        <w:tblLayout w:type="fixed"/>
        <w:tblLook w:val="04A0" w:firstRow="1" w:lastRow="0" w:firstColumn="1" w:lastColumn="0" w:noHBand="0" w:noVBand="1"/>
      </w:tblPr>
      <w:tblGrid>
        <w:gridCol w:w="1839"/>
        <w:gridCol w:w="567"/>
        <w:gridCol w:w="1133"/>
        <w:gridCol w:w="1145"/>
        <w:gridCol w:w="1263"/>
        <w:gridCol w:w="1133"/>
        <w:gridCol w:w="1988"/>
      </w:tblGrid>
      <w:tr w:rsidR="00B94611" w14:paraId="45FF3BAF" w14:textId="77777777" w:rsidTr="00D23C35">
        <w:trPr>
          <w:trHeight w:val="397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77F34A" w14:textId="77777777" w:rsidR="00B94611" w:rsidRDefault="00741532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Veranstalter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D45BD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290DB2" w14:textId="77777777" w:rsidR="00B94611" w:rsidRDefault="0030700E" w:rsidP="00280EA8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0"/>
          </w:p>
        </w:tc>
      </w:tr>
      <w:tr w:rsidR="00B94611" w14:paraId="6EDEE5EF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17021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8DBD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546ED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14:paraId="40B26CD2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AFB" w14:textId="77777777" w:rsidR="00B94611" w:rsidRDefault="00741532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Kontakt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46473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E4D97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39471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"/>
          </w:p>
        </w:tc>
      </w:tr>
      <w:tr w:rsidR="00B94611" w14:paraId="7E1FF81F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58FDB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C76B0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0544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Adresse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FEE9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</w:tr>
      <w:tr w:rsidR="00B94611" w14:paraId="7E6F01EC" w14:textId="77777777" w:rsidTr="00D23C35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EC868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DAFD19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6E38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Tel.Nr.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0E6B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</w:tr>
      <w:tr w:rsidR="00B94611" w14:paraId="76E05330" w14:textId="77777777" w:rsidTr="00D23C35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BFE3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31267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FF8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Mail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7990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  <w:tr w:rsidR="00B94611" w14:paraId="003D2AD6" w14:textId="77777777" w:rsidTr="00D23C35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45C64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916DC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EC80B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14:paraId="6E527C56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093E" w14:textId="77777777" w:rsidR="00B94611" w:rsidRDefault="00741532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Rechnungs-adresse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C5D86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CC946" w14:textId="77777777" w:rsidR="00B94611" w:rsidRDefault="0030700E" w:rsidP="00280EA8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"/>
          </w:p>
        </w:tc>
      </w:tr>
      <w:tr w:rsidR="00B94611" w14:paraId="7E4F11EC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78DD76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4D933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D5192" w14:textId="77777777" w:rsidR="00B94611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14:paraId="501CD8EC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7A4E" w14:textId="77777777" w:rsidR="00B94611" w:rsidRDefault="00741532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Veranstaltung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3C7A5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EDF74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F4F29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6"/>
          </w:p>
        </w:tc>
      </w:tr>
      <w:tr w:rsidR="00B94611" w14:paraId="76F6A282" w14:textId="77777777" w:rsidTr="00D23C3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AA77A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7FA0A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4240" w14:textId="77777777" w:rsidR="00B94611" w:rsidRDefault="00B94611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6B63" w14:textId="77777777" w:rsidR="00B94611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7"/>
          </w:p>
        </w:tc>
      </w:tr>
      <w:tr w:rsidR="00427310" w14:paraId="2A217BF2" w14:textId="77777777" w:rsidTr="00D23C35">
        <w:trPr>
          <w:trHeight w:val="39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5447E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18BF0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3AE7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Dauer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52AF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834" w14:textId="77777777" w:rsidR="00427310" w:rsidRDefault="0030700E" w:rsidP="00427310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A8E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375C" w14:textId="77777777" w:rsidR="00427310" w:rsidRDefault="0030700E" w:rsidP="00427310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9"/>
          </w:p>
        </w:tc>
      </w:tr>
    </w:tbl>
    <w:tbl>
      <w:tblPr>
        <w:tblStyle w:val="Tabellenraster"/>
        <w:tblpPr w:leftFromText="141" w:rightFromText="141" w:vertAnchor="text" w:horzAnchor="margin" w:tblpXSpec="right" w:tblpY="330"/>
        <w:tblW w:w="6662" w:type="dxa"/>
        <w:tblLayout w:type="fixed"/>
        <w:tblLook w:val="04A0" w:firstRow="1" w:lastRow="0" w:firstColumn="1" w:lastColumn="0" w:noHBand="0" w:noVBand="1"/>
      </w:tblPr>
      <w:tblGrid>
        <w:gridCol w:w="1904"/>
        <w:gridCol w:w="734"/>
        <w:gridCol w:w="1645"/>
        <w:gridCol w:w="734"/>
        <w:gridCol w:w="1645"/>
      </w:tblGrid>
      <w:tr w:rsidR="00F53D3E" w14:paraId="0361260D" w14:textId="77777777" w:rsidTr="00F53D3E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BD3E" w14:textId="77777777" w:rsidR="00D23C35" w:rsidRDefault="00D23C35" w:rsidP="00F53D3E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48E" w14:textId="77777777" w:rsidR="00D23C35" w:rsidRDefault="00D23C35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2E0B" w14:textId="77777777" w:rsidR="00D23C35" w:rsidRDefault="00F53D3E" w:rsidP="00D23C35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965" w14:textId="77777777" w:rsidR="00D23C35" w:rsidRDefault="00D23C35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9E2" w14:textId="77777777" w:rsidR="00D23C35" w:rsidRDefault="00F53D3E" w:rsidP="00D23C35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F53D3E" w14:paraId="1E970D72" w14:textId="77777777" w:rsidTr="00F53D3E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771F" w14:textId="77777777" w:rsidR="00F53D3E" w:rsidRDefault="00F53D3E" w:rsidP="00F53D3E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528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1A6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9081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80CE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F53D3E" w14:paraId="6AC5C7C2" w14:textId="77777777" w:rsidTr="00F53D3E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8124" w14:textId="77777777" w:rsidR="00F53D3E" w:rsidRDefault="00F53D3E" w:rsidP="00F53D3E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1ACC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9FB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C307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AC4D" w14:textId="77777777" w:rsidR="00F53D3E" w:rsidRDefault="00F53D3E" w:rsidP="00D23C35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408D49C0" w14:textId="77777777" w:rsidR="00427310" w:rsidRDefault="00D23C3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B60FA5" w14:paraId="1A621588" w14:textId="77777777" w:rsidTr="00B60FA5">
        <w:trPr>
          <w:trHeight w:val="397"/>
        </w:trPr>
        <w:tc>
          <w:tcPr>
            <w:tcW w:w="1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531BE7" w14:textId="77777777" w:rsidR="00D23C35" w:rsidRDefault="00D23C35" w:rsidP="00B60FA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Aufbau</w:t>
            </w:r>
          </w:p>
        </w:tc>
      </w:tr>
      <w:tr w:rsidR="00B60FA5" w14:paraId="2D439308" w14:textId="77777777" w:rsidTr="00B60FA5">
        <w:trPr>
          <w:trHeight w:val="397"/>
        </w:trPr>
        <w:tc>
          <w:tcPr>
            <w:tcW w:w="1829" w:type="dxa"/>
          </w:tcPr>
          <w:p w14:paraId="3FE0C71E" w14:textId="77777777" w:rsidR="00B60FA5" w:rsidRDefault="00D23C35" w:rsidP="00B60FA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Probe</w:t>
            </w:r>
          </w:p>
        </w:tc>
      </w:tr>
      <w:tr w:rsidR="00B60FA5" w14:paraId="1B7F67A7" w14:textId="77777777" w:rsidTr="00B60FA5">
        <w:trPr>
          <w:trHeight w:val="397"/>
        </w:trPr>
        <w:tc>
          <w:tcPr>
            <w:tcW w:w="1829" w:type="dxa"/>
          </w:tcPr>
          <w:p w14:paraId="146C582D" w14:textId="77777777" w:rsidR="00B60FA5" w:rsidRDefault="00D23C35" w:rsidP="00B60FA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Abbau</w:t>
            </w:r>
          </w:p>
        </w:tc>
      </w:tr>
    </w:tbl>
    <w:p w14:paraId="01B83914" w14:textId="77777777" w:rsidR="00B60FA5" w:rsidRDefault="00B60FA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6374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1134"/>
        <w:gridCol w:w="425"/>
        <w:gridCol w:w="357"/>
        <w:gridCol w:w="1344"/>
        <w:gridCol w:w="709"/>
      </w:tblGrid>
      <w:tr w:rsidR="00427310" w14:paraId="28A857A1" w14:textId="77777777" w:rsidTr="00EF7BB6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26BB7" w14:textId="77777777" w:rsidR="00427310" w:rsidRDefault="00B75062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Benützung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B0ED8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54A44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4EC55B" w14:textId="77777777" w:rsidR="00427310" w:rsidRDefault="0030700E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F605CF" w14:textId="77777777" w:rsidR="00427310" w:rsidRDefault="00427310" w:rsidP="00EF7BB6">
            <w:pPr>
              <w:tabs>
                <w:tab w:val="left" w:pos="6521"/>
              </w:tabs>
              <w:spacing w:after="0" w:line="240" w:lineRule="auto"/>
              <w:ind w:left="-254" w:firstLine="25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A733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Vereinsbar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01091" w14:textId="77777777" w:rsidR="00427310" w:rsidRDefault="0030700E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1"/>
          </w:p>
        </w:tc>
      </w:tr>
      <w:tr w:rsidR="00427310" w14:paraId="5C14FF4D" w14:textId="77777777" w:rsidTr="00C11C09">
        <w:trPr>
          <w:gridAfter w:val="3"/>
          <w:wAfter w:w="2410" w:type="dxa"/>
          <w:trHeight w:val="39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5D3683DE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DC753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6F4E" w14:textId="77777777" w:rsidR="00427310" w:rsidRDefault="00427310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Foyer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AEC6FF" w14:textId="77777777" w:rsidR="00427310" w:rsidRDefault="0030700E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2"/>
          </w:p>
        </w:tc>
      </w:tr>
      <w:tr w:rsidR="00C11C09" w14:paraId="73EF3CA6" w14:textId="77777777" w:rsidTr="00EF7BB6">
        <w:trPr>
          <w:gridAfter w:val="3"/>
          <w:wAfter w:w="2410" w:type="dxa"/>
          <w:trHeight w:val="397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B26623" w14:textId="75E1411F" w:rsidR="00C11C09" w:rsidRDefault="00C11C09" w:rsidP="00C11C09">
            <w:pPr>
              <w:tabs>
                <w:tab w:val="left" w:pos="6521"/>
              </w:tabs>
              <w:spacing w:after="0" w:line="240" w:lineRule="auto"/>
              <w:ind w:right="-10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Geplante Personenanzahl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53E4F" w14:textId="77777777" w:rsidR="00C11C09" w:rsidRDefault="00C11C09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1E43" w14:textId="77777777" w:rsidR="00C11C09" w:rsidRDefault="00C11C09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79C7B4" w14:textId="77777777" w:rsidR="00C11C09" w:rsidRDefault="00C11C09" w:rsidP="009C799B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C930A09" w14:textId="77777777" w:rsidR="00B94611" w:rsidRDefault="00B9461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5807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709"/>
        <w:gridCol w:w="709"/>
        <w:gridCol w:w="708"/>
        <w:gridCol w:w="709"/>
      </w:tblGrid>
      <w:tr w:rsidR="00CF1DAA" w14:paraId="30C4C706" w14:textId="77777777" w:rsidTr="000F7D06">
        <w:trPr>
          <w:trHeight w:val="397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4C5AD" w14:textId="77777777" w:rsidR="00CF1DAA" w:rsidRDefault="00CF1DAA" w:rsidP="00CF1DA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Bühne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03F7D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5661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1EBB61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0740B2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B8F0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48CBF2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1DAA" w14:paraId="38F92095" w14:textId="77777777" w:rsidTr="000F7D06">
        <w:trPr>
          <w:trHeight w:val="397"/>
        </w:trPr>
        <w:tc>
          <w:tcPr>
            <w:tcW w:w="1838" w:type="dxa"/>
          </w:tcPr>
          <w:p w14:paraId="08140F4B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Zusatzbühne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9B691F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1C7891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344A3642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E1044D1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12CBA4C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F3F489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1DAA" w14:paraId="794212C0" w14:textId="77777777" w:rsidTr="000F7D06">
        <w:trPr>
          <w:trHeight w:val="397"/>
        </w:trPr>
        <w:tc>
          <w:tcPr>
            <w:tcW w:w="1838" w:type="dxa"/>
          </w:tcPr>
          <w:p w14:paraId="4863D4C9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Bühnenbe-leuchtung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E708FF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5100A5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489283E5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7DACCBF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FED8C15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23F385" w14:textId="77777777" w:rsidR="00CF1DAA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76D63CFE" w14:textId="77777777" w:rsidR="00CF1DAA" w:rsidRDefault="00CF1DAA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5807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709"/>
        <w:gridCol w:w="709"/>
        <w:gridCol w:w="708"/>
        <w:gridCol w:w="709"/>
      </w:tblGrid>
      <w:tr w:rsidR="00CF1DAA" w:rsidRPr="000F7D06" w14:paraId="3A48A30F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13EED62F" w14:textId="77777777" w:rsidR="00CF1DAA" w:rsidRPr="000F7D06" w:rsidRDefault="000F7D06" w:rsidP="000F7D0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Musik</w:t>
            </w:r>
            <w:r w:rsidR="00332017" w:rsidRPr="000F7D06">
              <w:rPr>
                <w:rFonts w:ascii="Tahoma" w:hAnsi="Tahoma" w:cs="Tahoma"/>
                <w:sz w:val="24"/>
                <w:szCs w:val="24"/>
              </w:rPr>
              <w:t>anlage</w:t>
            </w:r>
          </w:p>
          <w:p w14:paraId="4C9B90EE" w14:textId="77777777" w:rsidR="000F7D06" w:rsidRPr="000F7D06" w:rsidRDefault="000F7D06" w:rsidP="000F7D0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mit Saaltechnik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713DBB9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E0F2D8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13D10982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0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0F7D0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55668D2D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42E617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5381EC07" w14:textId="77777777" w:rsidR="00CF1DAA" w:rsidRPr="000F7D06" w:rsidRDefault="00CF1DA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0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0F7D0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6270E1" w14:paraId="78FCD296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0FA43A1D" w14:textId="77777777" w:rsidR="006270E1" w:rsidRPr="000F7D06" w:rsidRDefault="00332017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Sprechanlage</w:t>
            </w:r>
          </w:p>
          <w:p w14:paraId="2A561ED6" w14:textId="77777777" w:rsidR="000F7D06" w:rsidRP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(2 Mikros)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4E9C957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DDE107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760E9BE3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D0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0F7D0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297F4535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8ED1E8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0C1767FB" w14:textId="77777777" w:rsidR="006270E1" w:rsidRPr="000F7D06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F7D0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06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0F7D0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F7D06" w14:paraId="1721EFB8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1627AC7F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Rednerpult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B113C1D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3BCBF3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240BF196" w14:textId="77777777" w:rsidR="000F7D06" w:rsidRDefault="005C5655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793FC5D4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E955B04" w14:textId="77777777" w:rsidR="000F7D06" w:rsidRDefault="000F7D06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62D16BD0" w14:textId="77777777" w:rsidR="000F7D06" w:rsidRDefault="005C5655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4"/>
          </w:p>
        </w:tc>
      </w:tr>
      <w:tr w:rsidR="006270E1" w14:paraId="35DA87D3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0BF62191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Leinwand / Beamer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C72623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2F783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77244094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44CE631A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BCC7A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3144C230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6270E1" w14:paraId="653691D0" w14:textId="77777777" w:rsidTr="000F7D06">
        <w:trPr>
          <w:trHeight w:val="397"/>
        </w:trPr>
        <w:tc>
          <w:tcPr>
            <w:tcW w:w="1838" w:type="dxa"/>
            <w:vAlign w:val="center"/>
          </w:tcPr>
          <w:p w14:paraId="1B998212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Geschirr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B1FACE6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38F4E2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5917495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6D661E4B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A51537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352B9D19" w14:textId="77777777" w:rsidR="006270E1" w:rsidRDefault="006270E1" w:rsidP="006270E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F763D7">
              <w:rPr>
                <w:rFonts w:ascii="Tahoma" w:hAnsi="Tahoma" w:cs="Tahoma"/>
                <w:sz w:val="24"/>
                <w:szCs w:val="24"/>
              </w:rPr>
            </w:r>
            <w:r w:rsidR="00F763D7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7984B3B6" w14:textId="77777777" w:rsidR="00CF1DAA" w:rsidRDefault="00CF1DAA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43"/>
        <w:gridCol w:w="563"/>
        <w:gridCol w:w="6661"/>
      </w:tblGrid>
      <w:tr w:rsidR="00A655BA" w14:paraId="7405FA7F" w14:textId="77777777" w:rsidTr="00AC2CD8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8DC" w14:textId="77777777" w:rsidR="00A655BA" w:rsidRPr="00AC2CD8" w:rsidRDefault="00A655B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C2CD8">
              <w:rPr>
                <w:rFonts w:ascii="Tahoma" w:hAnsi="Tahoma" w:cs="Tahoma"/>
                <w:sz w:val="24"/>
                <w:szCs w:val="24"/>
              </w:rPr>
              <w:lastRenderedPageBreak/>
              <w:t>Bewirtung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557EA" w14:textId="77777777" w:rsidR="00A655BA" w:rsidRDefault="00A655BA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A9FEB" w14:textId="77777777" w:rsidR="00A655BA" w:rsidRDefault="00EC2470" w:rsidP="00EC2470">
            <w:pPr>
              <w:tabs>
                <w:tab w:val="left" w:pos="6131"/>
              </w:tabs>
              <w:spacing w:after="0" w:line="240" w:lineRule="auto"/>
              <w:ind w:right="31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0F7D06">
              <w:rPr>
                <w:rFonts w:ascii="Tahoma" w:hAnsi="Tahoma" w:cs="Tahoma"/>
                <w:sz w:val="24"/>
                <w:szCs w:val="24"/>
              </w:rPr>
              <w:t xml:space="preserve">n Absprache mit </w:t>
            </w:r>
            <w:r w:rsidR="00A655BA">
              <w:rPr>
                <w:rFonts w:ascii="Tahoma" w:hAnsi="Tahoma" w:cs="Tahoma"/>
                <w:sz w:val="24"/>
                <w:szCs w:val="24"/>
              </w:rPr>
              <w:t>Gasthausbetrieb „Stern</w:t>
            </w:r>
            <w:r w:rsidR="00B75062">
              <w:rPr>
                <w:rFonts w:ascii="Tahoma" w:hAnsi="Tahoma" w:cs="Tahoma"/>
                <w:sz w:val="24"/>
                <w:szCs w:val="24"/>
              </w:rPr>
              <w:t>bräu</w:t>
            </w:r>
            <w:r w:rsidR="000F7D06">
              <w:rPr>
                <w:rFonts w:ascii="Tahoma" w:hAnsi="Tahoma" w:cs="Tahoma"/>
                <w:sz w:val="24"/>
                <w:szCs w:val="24"/>
              </w:rPr>
              <w:t>“!</w:t>
            </w:r>
          </w:p>
        </w:tc>
      </w:tr>
    </w:tbl>
    <w:p w14:paraId="3CF12738" w14:textId="77777777" w:rsidR="0089151B" w:rsidRDefault="0089151B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43"/>
        <w:gridCol w:w="563"/>
        <w:gridCol w:w="6661"/>
      </w:tblGrid>
      <w:tr w:rsidR="00531A03" w14:paraId="7EC12EC1" w14:textId="77777777" w:rsidTr="00AC2CD8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5BED" w14:textId="77777777" w:rsidR="00531A03" w:rsidRPr="00EC2470" w:rsidRDefault="00531A03" w:rsidP="00EC2470">
            <w:pPr>
              <w:tabs>
                <w:tab w:val="left" w:pos="6521"/>
              </w:tabs>
              <w:spacing w:after="0" w:line="240" w:lineRule="auto"/>
              <w:ind w:right="-165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AC2CD8">
              <w:rPr>
                <w:rFonts w:ascii="Tahoma" w:hAnsi="Tahoma" w:cs="Tahoma"/>
                <w:sz w:val="24"/>
                <w:szCs w:val="24"/>
              </w:rPr>
              <w:t>Aufbau / Deko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538A4" w14:textId="77777777" w:rsidR="00531A03" w:rsidRDefault="00531A03" w:rsidP="00EC2470">
            <w:pPr>
              <w:tabs>
                <w:tab w:val="left" w:pos="6521"/>
              </w:tabs>
              <w:spacing w:after="0" w:line="240" w:lineRule="auto"/>
              <w:ind w:right="-16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A9F22" w14:textId="77777777" w:rsidR="00EC2470" w:rsidRDefault="00EC2470" w:rsidP="00EC2470">
            <w:pPr>
              <w:tabs>
                <w:tab w:val="left" w:pos="6556"/>
              </w:tabs>
              <w:spacing w:after="0" w:line="240" w:lineRule="auto"/>
              <w:ind w:right="-16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531A03">
              <w:rPr>
                <w:rFonts w:ascii="Tahoma" w:hAnsi="Tahoma" w:cs="Tahoma"/>
                <w:sz w:val="24"/>
                <w:szCs w:val="24"/>
              </w:rPr>
              <w:t>n Absprache mit dem Saalwart!</w:t>
            </w:r>
          </w:p>
          <w:p w14:paraId="4AB78DA1" w14:textId="77777777" w:rsidR="00531A03" w:rsidRDefault="00531A03" w:rsidP="00EC2470">
            <w:pPr>
              <w:spacing w:after="0" w:line="240" w:lineRule="auto"/>
              <w:ind w:right="31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Bei Nichtbeachtung werden die anfallenden Kosten der Instandsetzung dem Veranstalter verrechnet.</w:t>
            </w:r>
          </w:p>
        </w:tc>
      </w:tr>
    </w:tbl>
    <w:p w14:paraId="542B9713" w14:textId="77777777" w:rsidR="002C53D1" w:rsidRPr="002C53D1" w:rsidRDefault="002C53D1" w:rsidP="002C53D1">
      <w:pPr>
        <w:pStyle w:val="Listenabsatz"/>
        <w:tabs>
          <w:tab w:val="left" w:pos="6521"/>
        </w:tabs>
        <w:spacing w:after="120" w:line="240" w:lineRule="auto"/>
        <w:ind w:left="425"/>
        <w:contextualSpacing w:val="0"/>
        <w:rPr>
          <w:rFonts w:ascii="Tahoma" w:hAnsi="Tahoma" w:cs="Tahoma"/>
          <w:sz w:val="24"/>
          <w:szCs w:val="24"/>
        </w:rPr>
      </w:pPr>
    </w:p>
    <w:p w14:paraId="274FA293" w14:textId="77777777" w:rsidR="009A1C4A" w:rsidRPr="002C53D1" w:rsidRDefault="009A1C4A" w:rsidP="002C53D1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b/>
          <w:sz w:val="24"/>
          <w:szCs w:val="24"/>
        </w:rPr>
      </w:pPr>
      <w:r w:rsidRPr="009A1C4A">
        <w:rPr>
          <w:rFonts w:ascii="Tahoma" w:hAnsi="Tahoma" w:cs="Tahoma"/>
          <w:b/>
          <w:sz w:val="24"/>
          <w:szCs w:val="24"/>
        </w:rPr>
        <w:t xml:space="preserve">Benützungsgebühren </w:t>
      </w:r>
      <w:r w:rsidRPr="002C53D1">
        <w:rPr>
          <w:rFonts w:ascii="Tahoma" w:hAnsi="Tahoma" w:cs="Tahoma"/>
          <w:b/>
          <w:sz w:val="24"/>
          <w:szCs w:val="24"/>
        </w:rPr>
        <w:t>(wird vom Gemeindeamt ausgefüllt)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9A1C4A" w14:paraId="53B85965" w14:textId="77777777" w:rsidTr="00755660">
        <w:trPr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1C9FBE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6291AA9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Bezeichnung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11F088AF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Betrag in €</w:t>
            </w:r>
          </w:p>
        </w:tc>
      </w:tr>
      <w:tr w:rsidR="009A1C4A" w14:paraId="049AC4B8" w14:textId="77777777" w:rsidTr="00755660">
        <w:trPr>
          <w:trHeight w:val="397"/>
        </w:trPr>
        <w:tc>
          <w:tcPr>
            <w:tcW w:w="704" w:type="dxa"/>
            <w:vAlign w:val="center"/>
          </w:tcPr>
          <w:p w14:paraId="624A5DE4" w14:textId="77777777" w:rsidR="009A1C4A" w:rsidRDefault="00D1428A" w:rsidP="00B9461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1)</w:t>
            </w:r>
          </w:p>
        </w:tc>
        <w:tc>
          <w:tcPr>
            <w:tcW w:w="6804" w:type="dxa"/>
            <w:vAlign w:val="center"/>
          </w:tcPr>
          <w:p w14:paraId="5A00EABD" w14:textId="77777777" w:rsidR="009A1C4A" w:rsidRDefault="003E594C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554" w:type="dxa"/>
            <w:vAlign w:val="center"/>
          </w:tcPr>
          <w:p w14:paraId="703A389D" w14:textId="77777777" w:rsidR="009A1C4A" w:rsidRDefault="003E594C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309" w:hanging="14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6"/>
          </w:p>
        </w:tc>
      </w:tr>
      <w:tr w:rsidR="009A1C4A" w14:paraId="49989A14" w14:textId="77777777" w:rsidTr="00755660">
        <w:trPr>
          <w:trHeight w:val="397"/>
        </w:trPr>
        <w:tc>
          <w:tcPr>
            <w:tcW w:w="704" w:type="dxa"/>
            <w:vAlign w:val="center"/>
          </w:tcPr>
          <w:p w14:paraId="407966B0" w14:textId="77777777" w:rsidR="009A1C4A" w:rsidRDefault="00D1428A" w:rsidP="00B9461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2)</w:t>
            </w:r>
          </w:p>
        </w:tc>
        <w:tc>
          <w:tcPr>
            <w:tcW w:w="6804" w:type="dxa"/>
            <w:vAlign w:val="center"/>
          </w:tcPr>
          <w:p w14:paraId="0C654F59" w14:textId="77777777" w:rsidR="009A1C4A" w:rsidRDefault="003E594C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29" w:firstLine="14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554" w:type="dxa"/>
            <w:vAlign w:val="center"/>
          </w:tcPr>
          <w:p w14:paraId="25A1C1E8" w14:textId="77777777" w:rsidR="009A1C4A" w:rsidRDefault="003E594C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firstLine="1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8"/>
          </w:p>
        </w:tc>
      </w:tr>
      <w:tr w:rsidR="009A1C4A" w14:paraId="199B8A48" w14:textId="77777777" w:rsidTr="00755660">
        <w:trPr>
          <w:trHeight w:val="397"/>
        </w:trPr>
        <w:tc>
          <w:tcPr>
            <w:tcW w:w="704" w:type="dxa"/>
            <w:vAlign w:val="center"/>
          </w:tcPr>
          <w:p w14:paraId="7E5BBEF6" w14:textId="77777777" w:rsidR="009A1C4A" w:rsidRDefault="00D1428A" w:rsidP="00B9461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3)</w:t>
            </w:r>
          </w:p>
        </w:tc>
        <w:tc>
          <w:tcPr>
            <w:tcW w:w="6804" w:type="dxa"/>
            <w:vAlign w:val="center"/>
          </w:tcPr>
          <w:p w14:paraId="20B9F16F" w14:textId="77777777" w:rsidR="009A1C4A" w:rsidRDefault="003E594C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554" w:type="dxa"/>
            <w:vAlign w:val="center"/>
          </w:tcPr>
          <w:p w14:paraId="186FF1CA" w14:textId="77777777" w:rsidR="009A1C4A" w:rsidRDefault="003E594C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0"/>
          </w:p>
        </w:tc>
      </w:tr>
      <w:tr w:rsidR="009A1C4A" w14:paraId="6BB9BE13" w14:textId="77777777" w:rsidTr="00755660">
        <w:trPr>
          <w:trHeight w:val="397"/>
        </w:trPr>
        <w:tc>
          <w:tcPr>
            <w:tcW w:w="704" w:type="dxa"/>
            <w:vAlign w:val="center"/>
          </w:tcPr>
          <w:p w14:paraId="7F14B2F6" w14:textId="77777777" w:rsidR="009A1C4A" w:rsidRDefault="00D1428A" w:rsidP="00B9461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4)</w:t>
            </w:r>
          </w:p>
        </w:tc>
        <w:tc>
          <w:tcPr>
            <w:tcW w:w="6804" w:type="dxa"/>
            <w:vAlign w:val="center"/>
          </w:tcPr>
          <w:p w14:paraId="58227A28" w14:textId="77777777" w:rsidR="009A1C4A" w:rsidRDefault="003E594C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554" w:type="dxa"/>
            <w:vAlign w:val="center"/>
          </w:tcPr>
          <w:p w14:paraId="3DB534DC" w14:textId="77777777" w:rsidR="009A1C4A" w:rsidRDefault="003E594C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firstLine="1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2" w:name="Text61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2"/>
          </w:p>
        </w:tc>
      </w:tr>
    </w:tbl>
    <w:p w14:paraId="4FBDDD28" w14:textId="77777777" w:rsidR="00B94611" w:rsidRDefault="00B94611" w:rsidP="00B94611">
      <w:pPr>
        <w:tabs>
          <w:tab w:val="right" w:pos="4111"/>
          <w:tab w:val="left" w:pos="4395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1DA23EB" w14:textId="77777777" w:rsidR="002C53D1" w:rsidRPr="00B94611" w:rsidRDefault="002C53D1" w:rsidP="00B94611">
      <w:pPr>
        <w:tabs>
          <w:tab w:val="right" w:pos="4111"/>
          <w:tab w:val="left" w:pos="4395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8A0C6C9" w14:textId="77777777" w:rsidR="009A1C4A" w:rsidRPr="009A1C4A" w:rsidRDefault="009A1C4A" w:rsidP="002C53D1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Sonstige G</w:t>
      </w:r>
      <w:r w:rsidR="00D90E2D">
        <w:rPr>
          <w:rFonts w:ascii="Tahoma" w:hAnsi="Tahoma" w:cs="Tahoma"/>
          <w:b/>
          <w:sz w:val="24"/>
          <w:szCs w:val="24"/>
        </w:rPr>
        <w:t>ebühren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2404"/>
      </w:tblGrid>
      <w:tr w:rsidR="009A1C4A" w14:paraId="6FFB4096" w14:textId="77777777" w:rsidTr="002C53D1">
        <w:trPr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AF6F3BE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Pos.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6EF1C159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Bezeichnung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4B9360F4" w14:textId="77777777" w:rsidR="009A1C4A" w:rsidRDefault="009A1C4A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Betrag in €</w:t>
            </w:r>
          </w:p>
        </w:tc>
      </w:tr>
      <w:tr w:rsidR="00D90E2D" w14:paraId="202A5DA2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14E9B36E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1)</w:t>
            </w:r>
          </w:p>
        </w:tc>
        <w:tc>
          <w:tcPr>
            <w:tcW w:w="2693" w:type="dxa"/>
            <w:vAlign w:val="center"/>
          </w:tcPr>
          <w:p w14:paraId="64953D07" w14:textId="77777777" w:rsidR="00D90E2D" w:rsidRDefault="00D90E2D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Strom</w:t>
            </w:r>
          </w:p>
        </w:tc>
        <w:tc>
          <w:tcPr>
            <w:tcW w:w="3261" w:type="dxa"/>
            <w:vAlign w:val="center"/>
          </w:tcPr>
          <w:p w14:paraId="4C532CFA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nach Aufwand</w:t>
            </w:r>
            <w:r w:rsidR="002C53D1">
              <w:rPr>
                <w:rFonts w:ascii="Tahoma" w:hAnsi="Tahoma" w:cs="Tahoma"/>
                <w:sz w:val="24"/>
                <w:szCs w:val="24"/>
              </w:rPr>
              <w:t xml:space="preserve"> pro kWh</w:t>
            </w:r>
          </w:p>
        </w:tc>
        <w:tc>
          <w:tcPr>
            <w:tcW w:w="2404" w:type="dxa"/>
            <w:vAlign w:val="center"/>
          </w:tcPr>
          <w:p w14:paraId="2DF16131" w14:textId="77777777" w:rsidR="00D90E2D" w:rsidRDefault="00D90E2D" w:rsidP="005468C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0,3</w:t>
            </w:r>
            <w:r w:rsidR="005468CB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 xml:space="preserve"> €</w:t>
            </w:r>
          </w:p>
        </w:tc>
      </w:tr>
      <w:tr w:rsidR="00D90E2D" w14:paraId="2EBEB533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1456D89C" w14:textId="77777777" w:rsidR="00D90E2D" w:rsidRDefault="0036394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D90E2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62C09A75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Transparentrahmen</w:t>
            </w:r>
          </w:p>
          <w:p w14:paraId="11F266C7" w14:textId="77777777" w:rsidR="002C53D1" w:rsidRDefault="002C53D1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max. 2 Wochen davor</w:t>
            </w:r>
          </w:p>
        </w:tc>
        <w:tc>
          <w:tcPr>
            <w:tcW w:w="3261" w:type="dxa"/>
            <w:vAlign w:val="center"/>
          </w:tcPr>
          <w:p w14:paraId="1B5DA5D4" w14:textId="77777777" w:rsidR="00D90E2D" w:rsidRDefault="002C53D1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einheimisch/Wo.</w:t>
            </w:r>
          </w:p>
          <w:p w14:paraId="72AF7F11" w14:textId="77777777" w:rsidR="002C53D1" w:rsidRDefault="002C53D1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auswärtig/Wo.</w:t>
            </w:r>
          </w:p>
        </w:tc>
        <w:tc>
          <w:tcPr>
            <w:tcW w:w="2404" w:type="dxa"/>
            <w:vAlign w:val="center"/>
          </w:tcPr>
          <w:p w14:paraId="51AAB333" w14:textId="77777777" w:rsidR="00D90E2D" w:rsidRDefault="00D90E2D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3,00 €</w:t>
            </w:r>
          </w:p>
          <w:p w14:paraId="1CA98778" w14:textId="77777777" w:rsidR="00D90E2D" w:rsidRDefault="00D90E2D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7,20 €</w:t>
            </w:r>
          </w:p>
        </w:tc>
      </w:tr>
      <w:tr w:rsidR="0036394B" w14:paraId="5CD872C0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653A3E9D" w14:textId="77777777" w:rsidR="0036394B" w:rsidRDefault="0036394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3)</w:t>
            </w:r>
          </w:p>
        </w:tc>
        <w:tc>
          <w:tcPr>
            <w:tcW w:w="2693" w:type="dxa"/>
            <w:vAlign w:val="center"/>
          </w:tcPr>
          <w:p w14:paraId="06810C1E" w14:textId="77777777" w:rsidR="0036394B" w:rsidRDefault="0036394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Geschirr/Besteck</w:t>
            </w:r>
          </w:p>
        </w:tc>
        <w:tc>
          <w:tcPr>
            <w:tcW w:w="3261" w:type="dxa"/>
            <w:vAlign w:val="center"/>
          </w:tcPr>
          <w:p w14:paraId="1FBA90C6" w14:textId="77777777" w:rsidR="0036394B" w:rsidRDefault="0036394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lt. Gebührenliste</w:t>
            </w:r>
          </w:p>
        </w:tc>
        <w:tc>
          <w:tcPr>
            <w:tcW w:w="2404" w:type="dxa"/>
            <w:vAlign w:val="center"/>
          </w:tcPr>
          <w:p w14:paraId="5350C668" w14:textId="77777777" w:rsidR="0036394B" w:rsidRDefault="0036394B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90E2D" w14:paraId="666982DC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76B709F6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4)</w:t>
            </w:r>
          </w:p>
        </w:tc>
        <w:tc>
          <w:tcPr>
            <w:tcW w:w="2693" w:type="dxa"/>
            <w:vAlign w:val="center"/>
          </w:tcPr>
          <w:p w14:paraId="670616E1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Verlustgebühr</w:t>
            </w:r>
          </w:p>
        </w:tc>
        <w:tc>
          <w:tcPr>
            <w:tcW w:w="3261" w:type="dxa"/>
            <w:vAlign w:val="center"/>
          </w:tcPr>
          <w:p w14:paraId="6FA8A0F5" w14:textId="77777777" w:rsidR="00D90E2D" w:rsidRDefault="00D90E2D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Chip / Schlüssel</w:t>
            </w:r>
          </w:p>
        </w:tc>
        <w:tc>
          <w:tcPr>
            <w:tcW w:w="2404" w:type="dxa"/>
            <w:vAlign w:val="center"/>
          </w:tcPr>
          <w:p w14:paraId="3333D46F" w14:textId="77777777" w:rsidR="00D90E2D" w:rsidRDefault="00D90E2D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100,00 €</w:t>
            </w:r>
          </w:p>
        </w:tc>
      </w:tr>
      <w:tr w:rsidR="00A01BBF" w14:paraId="0A5A466A" w14:textId="77777777" w:rsidTr="002C53D1">
        <w:trPr>
          <w:trHeight w:val="397"/>
        </w:trPr>
        <w:tc>
          <w:tcPr>
            <w:tcW w:w="704" w:type="dxa"/>
            <w:vAlign w:val="center"/>
          </w:tcPr>
          <w:p w14:paraId="78CE1845" w14:textId="77777777" w:rsidR="00A01BBF" w:rsidRDefault="00A01BBF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5)</w:t>
            </w:r>
          </w:p>
        </w:tc>
        <w:tc>
          <w:tcPr>
            <w:tcW w:w="2693" w:type="dxa"/>
            <w:vAlign w:val="center"/>
          </w:tcPr>
          <w:p w14:paraId="158613EB" w14:textId="77777777" w:rsidR="00A01BBF" w:rsidRDefault="00A01BBF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Bühnenbeleuchtung</w:t>
            </w:r>
          </w:p>
        </w:tc>
        <w:tc>
          <w:tcPr>
            <w:tcW w:w="3261" w:type="dxa"/>
            <w:vAlign w:val="center"/>
          </w:tcPr>
          <w:p w14:paraId="53B6D3CB" w14:textId="77777777" w:rsidR="00A01BBF" w:rsidRDefault="001060E4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A01BBF">
              <w:rPr>
                <w:rFonts w:ascii="Tahoma" w:hAnsi="Tahoma" w:cs="Tahoma"/>
                <w:sz w:val="24"/>
                <w:szCs w:val="24"/>
              </w:rPr>
              <w:t>auschal</w:t>
            </w:r>
          </w:p>
        </w:tc>
        <w:tc>
          <w:tcPr>
            <w:tcW w:w="2404" w:type="dxa"/>
            <w:vAlign w:val="center"/>
          </w:tcPr>
          <w:p w14:paraId="27E80025" w14:textId="3E88BECF" w:rsidR="00A01BBF" w:rsidRDefault="00EA12BA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103</w:t>
            </w:r>
            <w:r w:rsidR="00A01BBF">
              <w:rPr>
                <w:rFonts w:ascii="Tahoma" w:hAnsi="Tahoma" w:cs="Tahoma"/>
                <w:sz w:val="24"/>
                <w:szCs w:val="24"/>
              </w:rPr>
              <w:t>,00 €</w:t>
            </w:r>
          </w:p>
        </w:tc>
      </w:tr>
      <w:tr w:rsidR="005468CB" w14:paraId="6FC8EB34" w14:textId="77777777" w:rsidTr="002C53D1">
        <w:trPr>
          <w:trHeight w:val="397"/>
        </w:trPr>
        <w:tc>
          <w:tcPr>
            <w:tcW w:w="704" w:type="dxa"/>
            <w:vMerge w:val="restart"/>
            <w:vAlign w:val="center"/>
          </w:tcPr>
          <w:p w14:paraId="444C021C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6)</w:t>
            </w:r>
          </w:p>
        </w:tc>
        <w:tc>
          <w:tcPr>
            <w:tcW w:w="2693" w:type="dxa"/>
            <w:vMerge w:val="restart"/>
            <w:vAlign w:val="center"/>
          </w:tcPr>
          <w:p w14:paraId="32F9CF74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Kaution</w:t>
            </w:r>
          </w:p>
        </w:tc>
        <w:tc>
          <w:tcPr>
            <w:tcW w:w="3261" w:type="dxa"/>
            <w:vAlign w:val="center"/>
          </w:tcPr>
          <w:p w14:paraId="34986278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Frödischsaal</w:t>
            </w:r>
          </w:p>
        </w:tc>
        <w:tc>
          <w:tcPr>
            <w:tcW w:w="2404" w:type="dxa"/>
            <w:vAlign w:val="center"/>
          </w:tcPr>
          <w:p w14:paraId="55065A74" w14:textId="77777777" w:rsidR="005468CB" w:rsidRDefault="005468CB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500,00 €</w:t>
            </w:r>
          </w:p>
        </w:tc>
      </w:tr>
      <w:tr w:rsidR="005468CB" w14:paraId="71433F1D" w14:textId="77777777" w:rsidTr="002C53D1">
        <w:trPr>
          <w:trHeight w:val="397"/>
        </w:trPr>
        <w:tc>
          <w:tcPr>
            <w:tcW w:w="704" w:type="dxa"/>
            <w:vMerge/>
            <w:vAlign w:val="center"/>
          </w:tcPr>
          <w:p w14:paraId="09F42CA5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7616811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EE241DE" w14:textId="77777777" w:rsidR="005468CB" w:rsidRDefault="005468CB" w:rsidP="009C799B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Vereinsbar u. andere Räume</w:t>
            </w:r>
          </w:p>
        </w:tc>
        <w:tc>
          <w:tcPr>
            <w:tcW w:w="2404" w:type="dxa"/>
            <w:vAlign w:val="center"/>
          </w:tcPr>
          <w:p w14:paraId="7905DEDA" w14:textId="77777777" w:rsidR="005468CB" w:rsidRDefault="005468CB" w:rsidP="00D90E2D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300,00 €</w:t>
            </w:r>
          </w:p>
        </w:tc>
      </w:tr>
    </w:tbl>
    <w:p w14:paraId="3BD9275C" w14:textId="77777777" w:rsid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4C7B696" w14:textId="77777777" w:rsidR="002C53D1" w:rsidRDefault="002C53D1" w:rsidP="00A13C0C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CB45AE1" w14:textId="77777777" w:rsidR="002C53D1" w:rsidRPr="009A1C4A" w:rsidRDefault="002C53D1" w:rsidP="002C53D1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Saalwart und Saaltechnik</w:t>
      </w:r>
    </w:p>
    <w:p w14:paraId="3E0F4108" w14:textId="77777777" w:rsidR="002C53D1" w:rsidRDefault="002C53D1" w:rsidP="002C53D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Aufwand ist</w:t>
      </w:r>
      <w:r w:rsidR="00A13C0C" w:rsidRPr="00B94611">
        <w:rPr>
          <w:rFonts w:ascii="Tahoma" w:hAnsi="Tahoma" w:cs="Tahoma"/>
          <w:sz w:val="24"/>
          <w:szCs w:val="24"/>
        </w:rPr>
        <w:t xml:space="preserve"> nach der Veranstaltung direkt an diese zu bezahlen.</w:t>
      </w:r>
    </w:p>
    <w:p w14:paraId="6A3E9AD5" w14:textId="77777777" w:rsidR="002C53D1" w:rsidRDefault="002C53D1" w:rsidP="002C53D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7EC6CFCA" w14:textId="77777777" w:rsidR="002C53D1" w:rsidRPr="009A1C4A" w:rsidRDefault="002C53D1" w:rsidP="002C53D1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AKM Gebühren</w:t>
      </w:r>
    </w:p>
    <w:p w14:paraId="2C1E8699" w14:textId="77777777" w:rsidR="00A13C0C" w:rsidRPr="00B94611" w:rsidRDefault="002C53D1" w:rsidP="002C53D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Meldung liegt in der Verantwortung des</w:t>
      </w:r>
      <w:r w:rsidR="00A13C0C" w:rsidRPr="00B94611">
        <w:rPr>
          <w:rFonts w:ascii="Tahoma" w:hAnsi="Tahoma" w:cs="Tahoma"/>
          <w:sz w:val="24"/>
          <w:szCs w:val="24"/>
        </w:rPr>
        <w:t xml:space="preserve"> Veranstalters. </w:t>
      </w:r>
    </w:p>
    <w:p w14:paraId="6C2711F1" w14:textId="77777777" w:rsidR="00820ECF" w:rsidRPr="00B94611" w:rsidRDefault="00820ECF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1E8303B" w14:textId="77777777" w:rsidR="00B94611" w:rsidRP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94611">
        <w:rPr>
          <w:rFonts w:ascii="Tahoma" w:hAnsi="Tahoma" w:cs="Tahoma"/>
          <w:b/>
          <w:sz w:val="24"/>
          <w:szCs w:val="24"/>
        </w:rPr>
        <w:t>Vom Veranstalter zu verständigen:</w:t>
      </w:r>
    </w:p>
    <w:p w14:paraId="338F0DA4" w14:textId="77777777" w:rsidR="00B94611" w:rsidRP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240" w:type="dxa"/>
        <w:tblLook w:val="04A0" w:firstRow="1" w:lastRow="0" w:firstColumn="1" w:lastColumn="0" w:noHBand="0" w:noVBand="1"/>
      </w:tblPr>
      <w:tblGrid>
        <w:gridCol w:w="704"/>
        <w:gridCol w:w="2499"/>
        <w:gridCol w:w="6037"/>
      </w:tblGrid>
      <w:tr w:rsidR="00B94611" w:rsidRPr="00B94611" w14:paraId="61B5382B" w14:textId="77777777" w:rsidTr="003E594C">
        <w:trPr>
          <w:trHeight w:val="397"/>
        </w:trPr>
        <w:tc>
          <w:tcPr>
            <w:tcW w:w="704" w:type="dxa"/>
          </w:tcPr>
          <w:p w14:paraId="120B2DFD" w14:textId="77777777" w:rsidR="00B94611" w:rsidRPr="00B94611" w:rsidRDefault="00B94611" w:rsidP="009C799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t>1)</w:t>
            </w:r>
          </w:p>
        </w:tc>
        <w:tc>
          <w:tcPr>
            <w:tcW w:w="2499" w:type="dxa"/>
          </w:tcPr>
          <w:p w14:paraId="51EFFB7B" w14:textId="77777777" w:rsidR="00B94611" w:rsidRPr="00B94611" w:rsidRDefault="00B94611" w:rsidP="00D74FB6">
            <w:pPr>
              <w:tabs>
                <w:tab w:val="right" w:pos="4111"/>
                <w:tab w:val="left" w:pos="4395"/>
                <w:tab w:val="right" w:pos="9070"/>
              </w:tabs>
              <w:spacing w:before="60" w:after="0" w:line="240" w:lineRule="auto"/>
              <w:ind w:left="170" w:firstLine="1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fldChar w:fldCharType="separate"/>
            </w:r>
            <w:bookmarkStart w:id="24" w:name="_GoBack"/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bookmarkEnd w:id="24"/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6037" w:type="dxa"/>
          </w:tcPr>
          <w:p w14:paraId="7E8F7CD7" w14:textId="77777777" w:rsidR="00B94611" w:rsidRPr="00B94611" w:rsidRDefault="00B94611" w:rsidP="00C93FC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left="92" w:firstLine="92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5"/>
          </w:p>
        </w:tc>
      </w:tr>
      <w:tr w:rsidR="00B94611" w:rsidRPr="00B94611" w14:paraId="3EB0F0FD" w14:textId="77777777" w:rsidTr="00D1428A">
        <w:tc>
          <w:tcPr>
            <w:tcW w:w="704" w:type="dxa"/>
          </w:tcPr>
          <w:p w14:paraId="0038B167" w14:textId="77777777" w:rsidR="00B94611" w:rsidRPr="00B94611" w:rsidRDefault="00B94611" w:rsidP="009C799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t>2)</w:t>
            </w:r>
          </w:p>
        </w:tc>
        <w:tc>
          <w:tcPr>
            <w:tcW w:w="2499" w:type="dxa"/>
          </w:tcPr>
          <w:p w14:paraId="19FA5F7D" w14:textId="77777777" w:rsidR="00B94611" w:rsidRPr="00B94611" w:rsidRDefault="00B94611" w:rsidP="00D74FB6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6037" w:type="dxa"/>
          </w:tcPr>
          <w:p w14:paraId="352DF230" w14:textId="77777777" w:rsidR="00B94611" w:rsidRPr="00B94611" w:rsidRDefault="00B94611" w:rsidP="00C93FC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left="92" w:firstLine="92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7"/>
          </w:p>
        </w:tc>
      </w:tr>
      <w:tr w:rsidR="00B94611" w:rsidRPr="00B94611" w14:paraId="5B3708D6" w14:textId="77777777" w:rsidTr="00D1428A">
        <w:tc>
          <w:tcPr>
            <w:tcW w:w="704" w:type="dxa"/>
          </w:tcPr>
          <w:p w14:paraId="2519E5E4" w14:textId="77777777" w:rsidR="00B94611" w:rsidRPr="00B94611" w:rsidRDefault="00B94611" w:rsidP="009C799B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t>3)</w:t>
            </w:r>
          </w:p>
        </w:tc>
        <w:tc>
          <w:tcPr>
            <w:tcW w:w="2499" w:type="dxa"/>
          </w:tcPr>
          <w:p w14:paraId="6D951658" w14:textId="77777777" w:rsidR="00B94611" w:rsidRPr="00B94611" w:rsidRDefault="00B94611" w:rsidP="00D74FB6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6037" w:type="dxa"/>
          </w:tcPr>
          <w:p w14:paraId="0B8728DB" w14:textId="77777777" w:rsidR="00B94611" w:rsidRPr="00B94611" w:rsidRDefault="00B94611" w:rsidP="00C93FCB">
            <w:pPr>
              <w:tabs>
                <w:tab w:val="left" w:pos="786"/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left="19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9"/>
          </w:p>
        </w:tc>
      </w:tr>
      <w:tr w:rsidR="00C93FCB" w:rsidRPr="00B94611" w14:paraId="48F57562" w14:textId="77777777" w:rsidTr="008F2D64">
        <w:tc>
          <w:tcPr>
            <w:tcW w:w="704" w:type="dxa"/>
          </w:tcPr>
          <w:p w14:paraId="695AEB2E" w14:textId="77777777" w:rsidR="00C93FCB" w:rsidRPr="00B94611" w:rsidRDefault="00C93FCB" w:rsidP="008F2D64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B9461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499" w:type="dxa"/>
          </w:tcPr>
          <w:p w14:paraId="5FFD4410" w14:textId="77777777" w:rsidR="00C93FCB" w:rsidRPr="00B94611" w:rsidRDefault="00C93FCB" w:rsidP="008F2D64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6037" w:type="dxa"/>
          </w:tcPr>
          <w:p w14:paraId="1228F96D" w14:textId="77777777" w:rsidR="00C93FCB" w:rsidRPr="00B94611" w:rsidRDefault="00C93FCB" w:rsidP="008F2D64">
            <w:pPr>
              <w:tabs>
                <w:tab w:val="left" w:pos="786"/>
                <w:tab w:val="left" w:pos="2694"/>
                <w:tab w:val="left" w:pos="4536"/>
                <w:tab w:val="right" w:pos="7513"/>
                <w:tab w:val="right" w:pos="9070"/>
              </w:tabs>
              <w:spacing w:before="60" w:after="0" w:line="240" w:lineRule="auto"/>
              <w:ind w:left="19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4611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461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B94611">
              <w:rPr>
                <w:rFonts w:ascii="Tahoma" w:hAnsi="Tahoma" w:cs="Tahoma"/>
                <w:sz w:val="24"/>
                <w:szCs w:val="24"/>
              </w:rPr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B94611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09784A69" w14:textId="77777777" w:rsidR="00820ECF" w:rsidRDefault="00820ECF" w:rsidP="00A65581">
      <w:pPr>
        <w:pStyle w:val="Listenabsatz"/>
        <w:numPr>
          <w:ilvl w:val="0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20ECF">
        <w:rPr>
          <w:rFonts w:ascii="Tahoma" w:hAnsi="Tahoma" w:cs="Tahoma"/>
          <w:b/>
          <w:sz w:val="24"/>
          <w:szCs w:val="24"/>
        </w:rPr>
        <w:lastRenderedPageBreak/>
        <w:t>Sperrstunde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89151B" w:rsidRPr="0089151B">
        <w:rPr>
          <w:rFonts w:ascii="Tahoma" w:hAnsi="Tahoma" w:cs="Tahoma"/>
          <w:sz w:val="24"/>
          <w:szCs w:val="24"/>
        </w:rPr>
        <w:t>0</w:t>
      </w:r>
      <w:r w:rsidR="0089151B">
        <w:rPr>
          <w:rFonts w:ascii="Tahoma" w:hAnsi="Tahoma" w:cs="Tahoma"/>
          <w:sz w:val="24"/>
          <w:szCs w:val="24"/>
        </w:rPr>
        <w:t>1</w:t>
      </w:r>
      <w:r w:rsidR="00B94611" w:rsidRPr="0089151B">
        <w:rPr>
          <w:rFonts w:ascii="Tahoma" w:hAnsi="Tahoma" w:cs="Tahoma"/>
          <w:sz w:val="24"/>
          <w:szCs w:val="24"/>
        </w:rPr>
        <w:t>.00 Uhr</w:t>
      </w:r>
    </w:p>
    <w:p w14:paraId="66CB4F72" w14:textId="77777777" w:rsidR="00B94611" w:rsidRPr="00820ECF" w:rsidRDefault="00820ECF" w:rsidP="00A65581">
      <w:pPr>
        <w:pStyle w:val="Listenabsatz"/>
        <w:tabs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241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Verlängerung – Ansuchen </w:t>
      </w:r>
      <w:r w:rsidR="00B94611" w:rsidRPr="00820ECF">
        <w:rPr>
          <w:rFonts w:ascii="Tahoma" w:hAnsi="Tahoma" w:cs="Tahoma"/>
          <w:sz w:val="24"/>
          <w:szCs w:val="24"/>
        </w:rPr>
        <w:t xml:space="preserve">beim Gemeindeamt </w:t>
      </w:r>
      <w:r>
        <w:rPr>
          <w:rFonts w:ascii="Tahoma" w:hAnsi="Tahoma" w:cs="Tahoma"/>
          <w:sz w:val="24"/>
          <w:szCs w:val="24"/>
        </w:rPr>
        <w:t>erforderlich</w:t>
      </w:r>
      <w:r w:rsidR="000F14A4">
        <w:rPr>
          <w:rFonts w:ascii="Tahoma" w:hAnsi="Tahoma" w:cs="Tahoma"/>
          <w:sz w:val="24"/>
          <w:szCs w:val="24"/>
        </w:rPr>
        <w:t>.</w:t>
      </w:r>
    </w:p>
    <w:p w14:paraId="20B3B630" w14:textId="77777777" w:rsid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96106E3" w14:textId="77777777" w:rsidR="00820ECF" w:rsidRDefault="00820ECF" w:rsidP="00271ECE">
      <w:pPr>
        <w:pStyle w:val="Listenabsatz"/>
        <w:numPr>
          <w:ilvl w:val="1"/>
          <w:numId w:val="6"/>
        </w:numPr>
        <w:tabs>
          <w:tab w:val="left" w:pos="2410"/>
          <w:tab w:val="left" w:pos="2835"/>
          <w:tab w:val="left" w:pos="4536"/>
          <w:tab w:val="right" w:pos="7513"/>
          <w:tab w:val="right" w:pos="907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20ECF">
        <w:rPr>
          <w:rFonts w:ascii="Tahoma" w:hAnsi="Tahoma" w:cs="Tahoma"/>
          <w:b/>
          <w:sz w:val="24"/>
          <w:szCs w:val="24"/>
        </w:rPr>
        <w:t>Müll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8A0BF9">
        <w:rPr>
          <w:rFonts w:ascii="Tahoma" w:hAnsi="Tahoma" w:cs="Tahoma"/>
          <w:sz w:val="24"/>
          <w:szCs w:val="24"/>
        </w:rPr>
        <w:t xml:space="preserve">Muss vom </w:t>
      </w:r>
      <w:r w:rsidR="005253F6">
        <w:rPr>
          <w:rFonts w:ascii="Tahoma" w:hAnsi="Tahoma" w:cs="Tahoma"/>
          <w:sz w:val="24"/>
          <w:szCs w:val="24"/>
        </w:rPr>
        <w:t xml:space="preserve">Veranstalter </w:t>
      </w:r>
      <w:r w:rsidR="008A0BF9">
        <w:rPr>
          <w:rFonts w:ascii="Tahoma" w:hAnsi="Tahoma" w:cs="Tahoma"/>
          <w:sz w:val="24"/>
          <w:szCs w:val="24"/>
        </w:rPr>
        <w:t>entsorgt werden.</w:t>
      </w:r>
      <w:r w:rsidR="005253F6">
        <w:rPr>
          <w:rFonts w:ascii="Tahoma" w:hAnsi="Tahoma" w:cs="Tahoma"/>
          <w:sz w:val="24"/>
          <w:szCs w:val="24"/>
        </w:rPr>
        <w:t xml:space="preserve"> Bei Nichtbeachtung </w:t>
      </w:r>
      <w:r w:rsidR="005253F6">
        <w:rPr>
          <w:rFonts w:ascii="Tahoma" w:hAnsi="Tahoma" w:cs="Tahoma"/>
          <w:sz w:val="24"/>
          <w:szCs w:val="24"/>
        </w:rPr>
        <w:tab/>
        <w:t>stellt Gemeinde die Kosten für Müllentsorgung in Rechnung.</w:t>
      </w:r>
    </w:p>
    <w:p w14:paraId="0A51F5D4" w14:textId="77777777" w:rsidR="005253F6" w:rsidRPr="005253F6" w:rsidRDefault="005253F6" w:rsidP="00A65581">
      <w:pPr>
        <w:tabs>
          <w:tab w:val="left" w:pos="2410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55084CF" w14:textId="77777777" w:rsidR="005253F6" w:rsidRPr="00271ECE" w:rsidRDefault="005253F6" w:rsidP="00271ECE">
      <w:pPr>
        <w:pStyle w:val="Listenabsatz"/>
        <w:numPr>
          <w:ilvl w:val="1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2410" w:hanging="2410"/>
        <w:jc w:val="both"/>
        <w:rPr>
          <w:rFonts w:ascii="Tahoma" w:hAnsi="Tahoma" w:cs="Tahoma"/>
          <w:sz w:val="24"/>
          <w:szCs w:val="24"/>
        </w:rPr>
      </w:pPr>
      <w:r w:rsidRPr="00271ECE">
        <w:rPr>
          <w:rFonts w:ascii="Tahoma" w:hAnsi="Tahoma" w:cs="Tahoma"/>
          <w:b/>
          <w:sz w:val="24"/>
          <w:szCs w:val="24"/>
        </w:rPr>
        <w:t>Haftung</w:t>
      </w:r>
      <w:r w:rsidRPr="00271ECE">
        <w:rPr>
          <w:rFonts w:ascii="Tahoma" w:hAnsi="Tahoma" w:cs="Tahoma"/>
          <w:sz w:val="24"/>
          <w:szCs w:val="24"/>
        </w:rPr>
        <w:t>:</w:t>
      </w:r>
      <w:r w:rsidRPr="00271ECE">
        <w:rPr>
          <w:rFonts w:ascii="Tahoma" w:hAnsi="Tahoma" w:cs="Tahoma"/>
          <w:sz w:val="24"/>
          <w:szCs w:val="24"/>
        </w:rPr>
        <w:tab/>
        <w:t>Für Schäden am Gebäude und an Dritten haftet der Veranstalter.</w:t>
      </w:r>
    </w:p>
    <w:p w14:paraId="7D03B4EA" w14:textId="77777777" w:rsidR="005253F6" w:rsidRDefault="005253F6" w:rsidP="00A65581">
      <w:pPr>
        <w:pStyle w:val="Listenabsatz"/>
        <w:tabs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12406C4C" w14:textId="77777777" w:rsidR="005253F6" w:rsidRDefault="005253F6" w:rsidP="00A65581">
      <w:pPr>
        <w:pStyle w:val="Listenabsatz"/>
        <w:numPr>
          <w:ilvl w:val="0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Schäden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  <w:t>Bei Sachbeschädigung</w:t>
      </w:r>
      <w:r w:rsidR="00A65581">
        <w:rPr>
          <w:rFonts w:ascii="Tahoma" w:hAnsi="Tahoma" w:cs="Tahoma"/>
          <w:sz w:val="24"/>
          <w:szCs w:val="24"/>
        </w:rPr>
        <w:t xml:space="preserve"> </w:t>
      </w:r>
      <w:r w:rsidR="000A6A15">
        <w:rPr>
          <w:rFonts w:ascii="Tahoma" w:hAnsi="Tahoma" w:cs="Tahoma"/>
          <w:sz w:val="24"/>
          <w:szCs w:val="24"/>
        </w:rPr>
        <w:t xml:space="preserve">– Meldepflicht an </w:t>
      </w:r>
      <w:r w:rsidR="000A6A15">
        <w:rPr>
          <w:rFonts w:ascii="Tahoma" w:hAnsi="Tahoma" w:cs="Tahoma"/>
          <w:sz w:val="24"/>
          <w:szCs w:val="24"/>
        </w:rPr>
        <w:tab/>
        <w:t>Gemeinde.</w:t>
      </w:r>
    </w:p>
    <w:p w14:paraId="4C8759AE" w14:textId="77777777" w:rsidR="005253F6" w:rsidRDefault="005253F6" w:rsidP="005253F6">
      <w:pPr>
        <w:pStyle w:val="Listenabsatz"/>
        <w:tabs>
          <w:tab w:val="left" w:pos="2127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7F883948" w14:textId="77777777" w:rsidR="00B94611" w:rsidRPr="00B94611" w:rsidRDefault="00B94611" w:rsidP="00271ECE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0A6D87" w14:textId="77777777" w:rsid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94611">
        <w:rPr>
          <w:rFonts w:ascii="Tahoma" w:hAnsi="Tahoma" w:cs="Tahoma"/>
          <w:sz w:val="24"/>
          <w:szCs w:val="24"/>
        </w:rPr>
        <w:t>Der Veranstalter bestätigt mit seiner Unterschrift</w:t>
      </w:r>
      <w:r w:rsidR="000F14A4">
        <w:rPr>
          <w:rFonts w:ascii="Tahoma" w:hAnsi="Tahoma" w:cs="Tahoma"/>
          <w:sz w:val="24"/>
          <w:szCs w:val="24"/>
        </w:rPr>
        <w:t>,</w:t>
      </w:r>
      <w:r w:rsidRPr="00B94611">
        <w:rPr>
          <w:rFonts w:ascii="Tahoma" w:hAnsi="Tahoma" w:cs="Tahoma"/>
          <w:sz w:val="24"/>
          <w:szCs w:val="24"/>
        </w:rPr>
        <w:t xml:space="preserve"> die Veranstaltung nach den oben angeführten</w:t>
      </w:r>
      <w:r w:rsidR="00A65581">
        <w:rPr>
          <w:rFonts w:ascii="Tahoma" w:hAnsi="Tahoma" w:cs="Tahoma"/>
          <w:sz w:val="24"/>
          <w:szCs w:val="24"/>
        </w:rPr>
        <w:t xml:space="preserve"> Regeln</w:t>
      </w:r>
      <w:r w:rsidRPr="00B94611">
        <w:rPr>
          <w:rFonts w:ascii="Tahoma" w:hAnsi="Tahoma" w:cs="Tahoma"/>
          <w:sz w:val="24"/>
          <w:szCs w:val="24"/>
        </w:rPr>
        <w:t xml:space="preserve">, sowie den in der Saalordnung festgeschriebenen </w:t>
      </w:r>
      <w:r w:rsidR="00A65581">
        <w:rPr>
          <w:rFonts w:ascii="Tahoma" w:hAnsi="Tahoma" w:cs="Tahoma"/>
          <w:sz w:val="24"/>
          <w:szCs w:val="24"/>
        </w:rPr>
        <w:t>Bestimmungen</w:t>
      </w:r>
      <w:r w:rsidRPr="00B94611">
        <w:rPr>
          <w:rFonts w:ascii="Tahoma" w:hAnsi="Tahoma" w:cs="Tahoma"/>
          <w:sz w:val="24"/>
          <w:szCs w:val="24"/>
        </w:rPr>
        <w:t xml:space="preserve"> einzuhalten.</w:t>
      </w:r>
    </w:p>
    <w:p w14:paraId="33189CF3" w14:textId="77777777" w:rsidR="000A6A15" w:rsidRDefault="000A6A15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249E600" w14:textId="77777777" w:rsidR="000A6A15" w:rsidRPr="00B94611" w:rsidRDefault="000A6A15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568"/>
        <w:gridCol w:w="6661"/>
      </w:tblGrid>
      <w:tr w:rsidR="00403C70" w14:paraId="53A7D84A" w14:textId="77777777" w:rsidTr="00A65581">
        <w:trPr>
          <w:trHeight w:val="397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97207" w14:textId="77777777" w:rsidR="00403C70" w:rsidRDefault="00403C70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Allgemeines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86331" w14:textId="77777777" w:rsidR="00403C70" w:rsidRDefault="00403C70" w:rsidP="00EB00CA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B210F6" w14:textId="77777777" w:rsidR="00403C70" w:rsidRDefault="00403C70" w:rsidP="00363135">
            <w:pPr>
              <w:tabs>
                <w:tab w:val="left" w:pos="6521"/>
              </w:tabs>
              <w:spacing w:after="0" w:line="240" w:lineRule="auto"/>
              <w:ind w:left="33"/>
              <w:rPr>
                <w:rFonts w:ascii="Tahoma" w:hAnsi="Tahoma" w:cs="Tahoma"/>
                <w:sz w:val="24"/>
                <w:szCs w:val="24"/>
              </w:rPr>
            </w:pPr>
          </w:p>
          <w:p w14:paraId="7241961D" w14:textId="77777777" w:rsidR="00363135" w:rsidRDefault="00363135" w:rsidP="00363135">
            <w:pPr>
              <w:tabs>
                <w:tab w:val="left" w:pos="6521"/>
              </w:tabs>
              <w:spacing w:after="0" w:line="240" w:lineRule="auto"/>
              <w:ind w:left="3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0"/>
          </w:p>
          <w:p w14:paraId="5928D430" w14:textId="77777777" w:rsidR="00363135" w:rsidRDefault="00363135" w:rsidP="00363135">
            <w:pPr>
              <w:tabs>
                <w:tab w:val="left" w:pos="6521"/>
              </w:tabs>
              <w:spacing w:after="0" w:line="240" w:lineRule="auto"/>
              <w:ind w:left="33"/>
              <w:rPr>
                <w:rFonts w:ascii="Tahoma" w:hAnsi="Tahoma" w:cs="Tahoma"/>
                <w:sz w:val="24"/>
                <w:szCs w:val="24"/>
              </w:rPr>
            </w:pPr>
          </w:p>
          <w:p w14:paraId="0E6126CF" w14:textId="77777777" w:rsidR="00363135" w:rsidRDefault="00363135" w:rsidP="003631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01A7FDB" w14:textId="77777777" w:rsidR="00363135" w:rsidRDefault="00363135" w:rsidP="0036313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9215FA7" w14:textId="77777777" w:rsidR="00B94611" w:rsidRP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05F8287" w14:textId="77777777" w:rsidR="00B94611" w:rsidRDefault="00B94611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B1F4E5C" w14:textId="77777777" w:rsidR="00F767FF" w:rsidRPr="00B94611" w:rsidRDefault="00F767FF" w:rsidP="00B94611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B0DE6AD" w14:textId="77777777" w:rsidR="00B94611" w:rsidRPr="00B94611" w:rsidRDefault="00B94611" w:rsidP="00A65581">
      <w:pPr>
        <w:tabs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94611">
        <w:rPr>
          <w:rFonts w:ascii="Tahoma" w:hAnsi="Tahoma" w:cs="Tahoma"/>
          <w:sz w:val="24"/>
          <w:szCs w:val="24"/>
        </w:rPr>
        <w:t xml:space="preserve">Datum Bewilligung: </w:t>
      </w:r>
      <w:r w:rsidR="00A13C0C" w:rsidRPr="00B94611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A13C0C" w:rsidRPr="00B94611">
        <w:rPr>
          <w:rFonts w:ascii="Tahoma" w:hAnsi="Tahoma" w:cs="Tahoma"/>
          <w:sz w:val="24"/>
          <w:szCs w:val="24"/>
        </w:rPr>
        <w:instrText xml:space="preserve"> FORMTEXT </w:instrText>
      </w:r>
      <w:r w:rsidR="00A13C0C" w:rsidRPr="00B94611">
        <w:rPr>
          <w:rFonts w:ascii="Tahoma" w:hAnsi="Tahoma" w:cs="Tahoma"/>
          <w:sz w:val="24"/>
          <w:szCs w:val="24"/>
        </w:rPr>
      </w:r>
      <w:r w:rsidR="00A13C0C" w:rsidRPr="00B94611">
        <w:rPr>
          <w:rFonts w:ascii="Tahoma" w:hAnsi="Tahoma" w:cs="Tahoma"/>
          <w:sz w:val="24"/>
          <w:szCs w:val="24"/>
        </w:rPr>
        <w:fldChar w:fldCharType="separate"/>
      </w:r>
      <w:r w:rsidR="001D6DB9">
        <w:rPr>
          <w:rFonts w:ascii="Tahoma" w:hAnsi="Tahoma" w:cs="Tahoma"/>
          <w:sz w:val="24"/>
          <w:szCs w:val="24"/>
        </w:rPr>
        <w:t> </w:t>
      </w:r>
      <w:r w:rsidR="001D6DB9">
        <w:rPr>
          <w:rFonts w:ascii="Tahoma" w:hAnsi="Tahoma" w:cs="Tahoma"/>
          <w:sz w:val="24"/>
          <w:szCs w:val="24"/>
        </w:rPr>
        <w:t> </w:t>
      </w:r>
      <w:r w:rsidR="001D6DB9">
        <w:rPr>
          <w:rFonts w:ascii="Tahoma" w:hAnsi="Tahoma" w:cs="Tahoma"/>
          <w:sz w:val="24"/>
          <w:szCs w:val="24"/>
        </w:rPr>
        <w:t> </w:t>
      </w:r>
      <w:r w:rsidR="001D6DB9">
        <w:rPr>
          <w:rFonts w:ascii="Tahoma" w:hAnsi="Tahoma" w:cs="Tahoma"/>
          <w:sz w:val="24"/>
          <w:szCs w:val="24"/>
        </w:rPr>
        <w:t> </w:t>
      </w:r>
      <w:r w:rsidR="001D6DB9">
        <w:rPr>
          <w:rFonts w:ascii="Tahoma" w:hAnsi="Tahoma" w:cs="Tahoma"/>
          <w:sz w:val="24"/>
          <w:szCs w:val="24"/>
        </w:rPr>
        <w:t> </w:t>
      </w:r>
      <w:r w:rsidR="00A13C0C" w:rsidRPr="00B94611">
        <w:rPr>
          <w:rFonts w:ascii="Tahoma" w:hAnsi="Tahoma" w:cs="Tahoma"/>
          <w:sz w:val="24"/>
          <w:szCs w:val="24"/>
        </w:rPr>
        <w:fldChar w:fldCharType="end"/>
      </w:r>
      <w:r w:rsidR="00A13C0C">
        <w:rPr>
          <w:rFonts w:ascii="Tahoma" w:hAnsi="Tahoma" w:cs="Tahoma"/>
          <w:sz w:val="24"/>
          <w:szCs w:val="24"/>
        </w:rPr>
        <w:tab/>
      </w:r>
      <w:r w:rsidRPr="00B94611">
        <w:rPr>
          <w:rFonts w:ascii="Tahoma" w:hAnsi="Tahoma" w:cs="Tahoma"/>
          <w:sz w:val="24"/>
          <w:szCs w:val="24"/>
        </w:rPr>
        <w:tab/>
        <w:t xml:space="preserve">Datum Ansuchen: </w:t>
      </w:r>
      <w:r w:rsidRPr="00B94611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Pr="00B94611">
        <w:rPr>
          <w:rFonts w:ascii="Tahoma" w:hAnsi="Tahoma" w:cs="Tahoma"/>
          <w:sz w:val="24"/>
          <w:szCs w:val="24"/>
        </w:rPr>
        <w:instrText xml:space="preserve"> FORMTEXT </w:instrText>
      </w:r>
      <w:r w:rsidRPr="00B94611">
        <w:rPr>
          <w:rFonts w:ascii="Tahoma" w:hAnsi="Tahoma" w:cs="Tahoma"/>
          <w:sz w:val="24"/>
          <w:szCs w:val="24"/>
        </w:rPr>
      </w:r>
      <w:r w:rsidRPr="00B94611">
        <w:rPr>
          <w:rFonts w:ascii="Tahoma" w:hAnsi="Tahoma" w:cs="Tahoma"/>
          <w:sz w:val="24"/>
          <w:szCs w:val="24"/>
        </w:rPr>
        <w:fldChar w:fldCharType="separate"/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sz w:val="24"/>
          <w:szCs w:val="24"/>
        </w:rPr>
        <w:fldChar w:fldCharType="end"/>
      </w:r>
      <w:bookmarkEnd w:id="31"/>
    </w:p>
    <w:p w14:paraId="0F577116" w14:textId="77777777" w:rsidR="00B94611" w:rsidRDefault="00B94611" w:rsidP="00B94611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89A24BF" w14:textId="77777777" w:rsidR="00A65581" w:rsidRDefault="00A65581" w:rsidP="00B94611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C807F5D" w14:textId="77777777" w:rsidR="00A65581" w:rsidRPr="00B94611" w:rsidRDefault="00A65581" w:rsidP="00B94611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8A2F3AB" w14:textId="77777777" w:rsidR="00B94611" w:rsidRPr="00B94611" w:rsidRDefault="00A13C0C" w:rsidP="00A65581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2" w:name="Text52"/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  <w:bookmarkEnd w:id="32"/>
      <w:r w:rsidR="00B94611" w:rsidRPr="00B94611">
        <w:rPr>
          <w:rFonts w:ascii="Tahoma" w:hAnsi="Tahoma" w:cs="Tahoma"/>
          <w:sz w:val="24"/>
          <w:szCs w:val="24"/>
        </w:rPr>
        <w:tab/>
      </w:r>
      <w:r w:rsidR="00B94611" w:rsidRPr="00B94611">
        <w:rPr>
          <w:rFonts w:ascii="Tahoma" w:hAnsi="Tahoma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="00B94611" w:rsidRPr="00B94611">
        <w:rPr>
          <w:rFonts w:ascii="Tahoma" w:hAnsi="Tahoma" w:cs="Tahoma"/>
          <w:sz w:val="24"/>
          <w:szCs w:val="24"/>
        </w:rPr>
        <w:instrText xml:space="preserve"> FORMTEXT </w:instrText>
      </w:r>
      <w:r w:rsidR="00B94611" w:rsidRPr="00B94611">
        <w:rPr>
          <w:rFonts w:ascii="Tahoma" w:hAnsi="Tahoma" w:cs="Tahoma"/>
          <w:sz w:val="24"/>
          <w:szCs w:val="24"/>
        </w:rPr>
      </w:r>
      <w:r w:rsidR="00B94611" w:rsidRPr="00B94611">
        <w:rPr>
          <w:rFonts w:ascii="Tahoma" w:hAnsi="Tahoma" w:cs="Tahoma"/>
          <w:sz w:val="24"/>
          <w:szCs w:val="24"/>
        </w:rPr>
        <w:fldChar w:fldCharType="separate"/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noProof/>
          <w:sz w:val="24"/>
          <w:szCs w:val="24"/>
        </w:rPr>
        <w:t> </w:t>
      </w:r>
      <w:r w:rsidR="00B94611" w:rsidRPr="00B94611">
        <w:rPr>
          <w:rFonts w:ascii="Tahoma" w:hAnsi="Tahoma" w:cs="Tahoma"/>
          <w:sz w:val="24"/>
          <w:szCs w:val="24"/>
        </w:rPr>
        <w:fldChar w:fldCharType="end"/>
      </w:r>
      <w:bookmarkEnd w:id="33"/>
    </w:p>
    <w:p w14:paraId="0E6ABBA5" w14:textId="77777777" w:rsidR="00B94611" w:rsidRPr="00B94611" w:rsidRDefault="00A13C0C" w:rsidP="00B94611">
      <w:pPr>
        <w:tabs>
          <w:tab w:val="left" w:pos="2694"/>
          <w:tab w:val="left" w:pos="3828"/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</w:t>
      </w:r>
      <w:r>
        <w:rPr>
          <w:rFonts w:ascii="Tahoma" w:hAnsi="Tahoma" w:cs="Tahoma"/>
          <w:sz w:val="24"/>
          <w:szCs w:val="24"/>
        </w:rPr>
        <w:tab/>
      </w:r>
      <w:r w:rsidR="00B94611" w:rsidRPr="00B94611">
        <w:rPr>
          <w:rFonts w:ascii="Tahoma" w:hAnsi="Tahoma" w:cs="Tahoma"/>
          <w:sz w:val="24"/>
          <w:szCs w:val="24"/>
        </w:rPr>
        <w:t>…..…………….….…………………………</w:t>
      </w:r>
    </w:p>
    <w:p w14:paraId="2FAD5839" w14:textId="77777777" w:rsidR="00B94611" w:rsidRPr="00B94611" w:rsidRDefault="00A13C0C" w:rsidP="00A65581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Gemeinde Zwischenwasser</w:t>
      </w:r>
      <w:r>
        <w:rPr>
          <w:rFonts w:ascii="Tahoma" w:hAnsi="Tahoma" w:cs="Tahoma"/>
          <w:sz w:val="24"/>
          <w:szCs w:val="24"/>
        </w:rPr>
        <w:tab/>
      </w:r>
      <w:r w:rsidR="00B94611" w:rsidRPr="00B94611">
        <w:rPr>
          <w:rFonts w:ascii="Tahoma" w:hAnsi="Tahoma" w:cs="Tahoma"/>
          <w:sz w:val="24"/>
          <w:szCs w:val="24"/>
        </w:rPr>
        <w:t xml:space="preserve">Veranstalter </w:t>
      </w:r>
    </w:p>
    <w:sectPr w:rsidR="00B94611" w:rsidRPr="00B94611" w:rsidSect="002C5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6" w:bottom="993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4754D" w14:textId="77777777" w:rsidR="00B94A14" w:rsidRDefault="00B94A14" w:rsidP="00B94A14">
      <w:pPr>
        <w:spacing w:after="0" w:line="240" w:lineRule="auto"/>
      </w:pPr>
      <w:r>
        <w:separator/>
      </w:r>
    </w:p>
  </w:endnote>
  <w:endnote w:type="continuationSeparator" w:id="0">
    <w:p w14:paraId="2FBFF391" w14:textId="77777777" w:rsidR="00B94A14" w:rsidRDefault="00B94A14" w:rsidP="00B9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8F23" w14:textId="77777777" w:rsidR="00880040" w:rsidRDefault="008800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6C5D" w14:textId="77777777" w:rsidR="00880040" w:rsidRDefault="008800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9A306" w14:textId="77777777" w:rsidR="00880040" w:rsidRDefault="008800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E4DC9" w14:textId="77777777" w:rsidR="00B94A14" w:rsidRDefault="00B94A14" w:rsidP="00B94A14">
      <w:pPr>
        <w:spacing w:after="0" w:line="240" w:lineRule="auto"/>
      </w:pPr>
      <w:r>
        <w:separator/>
      </w:r>
    </w:p>
  </w:footnote>
  <w:footnote w:type="continuationSeparator" w:id="0">
    <w:p w14:paraId="2C431656" w14:textId="77777777" w:rsidR="00B94A14" w:rsidRDefault="00B94A14" w:rsidP="00B9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EAC31" w14:textId="77777777" w:rsidR="00880040" w:rsidRDefault="008800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5D4B" w14:textId="77777777" w:rsidR="00B94A14" w:rsidRDefault="00B94A14" w:rsidP="00880040">
    <w:pPr>
      <w:pStyle w:val="Kopfzeile"/>
      <w:tabs>
        <w:tab w:val="clear" w:pos="4536"/>
      </w:tabs>
    </w:pPr>
    <w:r w:rsidRPr="00B94A14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78C22CE" wp14:editId="462010A7">
          <wp:simplePos x="0" y="0"/>
          <wp:positionH relativeFrom="margin">
            <wp:posOffset>5201557</wp:posOffset>
          </wp:positionH>
          <wp:positionV relativeFrom="paragraph">
            <wp:posOffset>-355740</wp:posOffset>
          </wp:positionV>
          <wp:extent cx="1247943" cy="883295"/>
          <wp:effectExtent l="0" t="0" r="0" b="0"/>
          <wp:wrapNone/>
          <wp:docPr id="2" name="Grafik 2" descr="J:\0_Allgm.Verwaltung\010_0 Organisation\Formulare, Vorlagen\Logo Zwischenwasser\Zwischenwasser NEU 2024\240111_Gemeinde_ZW_Wortbildmarke_Wappenklei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0_Allgm.Verwaltung\010_0 Organisation\Formulare, Vorlagen\Logo Zwischenwasser\Zwischenwasser NEU 2024\240111_Gemeinde_ZW_Wortbildmarke_Wappenklein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43" cy="88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04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85434" w14:textId="77777777" w:rsidR="00880040" w:rsidRDefault="008800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AD7"/>
    <w:multiLevelType w:val="hybridMultilevel"/>
    <w:tmpl w:val="4B243C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F42E3"/>
    <w:multiLevelType w:val="hybridMultilevel"/>
    <w:tmpl w:val="E4C4C82A"/>
    <w:lvl w:ilvl="0" w:tplc="368AC60A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B8362CF"/>
    <w:multiLevelType w:val="hybridMultilevel"/>
    <w:tmpl w:val="949CC570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B07934"/>
    <w:multiLevelType w:val="hybridMultilevel"/>
    <w:tmpl w:val="1A4652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0C04"/>
    <w:multiLevelType w:val="hybridMultilevel"/>
    <w:tmpl w:val="96802FF8"/>
    <w:lvl w:ilvl="0" w:tplc="85349C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05CD"/>
    <w:multiLevelType w:val="hybridMultilevel"/>
    <w:tmpl w:val="A26A4DF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ek5puuPES4zqRGPIHQEjByhYK5G4O3Q+XqUWZ56CFxEHbK2KD4TEXu2tW1MdBxfvf1S6IvZMXBBfGM0dneXTA==" w:salt="uUGOaxu48QVVS1W8M58hc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1"/>
    <w:rsid w:val="0004628A"/>
    <w:rsid w:val="00047304"/>
    <w:rsid w:val="00050721"/>
    <w:rsid w:val="000940CA"/>
    <w:rsid w:val="000A6A15"/>
    <w:rsid w:val="000F14A4"/>
    <w:rsid w:val="000F7D06"/>
    <w:rsid w:val="001060E4"/>
    <w:rsid w:val="001D6DB9"/>
    <w:rsid w:val="0024429C"/>
    <w:rsid w:val="00271ECE"/>
    <w:rsid w:val="00280EA8"/>
    <w:rsid w:val="002C53D1"/>
    <w:rsid w:val="0030700E"/>
    <w:rsid w:val="00311292"/>
    <w:rsid w:val="00332017"/>
    <w:rsid w:val="00336ADA"/>
    <w:rsid w:val="00363135"/>
    <w:rsid w:val="0036394B"/>
    <w:rsid w:val="003A4CF7"/>
    <w:rsid w:val="003E594C"/>
    <w:rsid w:val="00403C70"/>
    <w:rsid w:val="00427310"/>
    <w:rsid w:val="00443B8F"/>
    <w:rsid w:val="004832F0"/>
    <w:rsid w:val="004A3520"/>
    <w:rsid w:val="005253F6"/>
    <w:rsid w:val="00531A03"/>
    <w:rsid w:val="00532D79"/>
    <w:rsid w:val="005468CB"/>
    <w:rsid w:val="005C5655"/>
    <w:rsid w:val="006270E1"/>
    <w:rsid w:val="00741532"/>
    <w:rsid w:val="00755660"/>
    <w:rsid w:val="00761D27"/>
    <w:rsid w:val="007E62C2"/>
    <w:rsid w:val="00820ECF"/>
    <w:rsid w:val="00863933"/>
    <w:rsid w:val="00880040"/>
    <w:rsid w:val="0089151B"/>
    <w:rsid w:val="00891865"/>
    <w:rsid w:val="008A0BF9"/>
    <w:rsid w:val="00971735"/>
    <w:rsid w:val="009A1C4A"/>
    <w:rsid w:val="00A01BBF"/>
    <w:rsid w:val="00A13C0C"/>
    <w:rsid w:val="00A55568"/>
    <w:rsid w:val="00A65581"/>
    <w:rsid w:val="00A655BA"/>
    <w:rsid w:val="00AC2CD8"/>
    <w:rsid w:val="00B60FA5"/>
    <w:rsid w:val="00B75062"/>
    <w:rsid w:val="00B94611"/>
    <w:rsid w:val="00B94A14"/>
    <w:rsid w:val="00BE204F"/>
    <w:rsid w:val="00C11C09"/>
    <w:rsid w:val="00C47AE3"/>
    <w:rsid w:val="00C767F7"/>
    <w:rsid w:val="00C93FCB"/>
    <w:rsid w:val="00CF1DAA"/>
    <w:rsid w:val="00D1428A"/>
    <w:rsid w:val="00D23C35"/>
    <w:rsid w:val="00D74FB6"/>
    <w:rsid w:val="00D90E2D"/>
    <w:rsid w:val="00DA0714"/>
    <w:rsid w:val="00E224B5"/>
    <w:rsid w:val="00EA12BA"/>
    <w:rsid w:val="00EC2470"/>
    <w:rsid w:val="00EF7BB6"/>
    <w:rsid w:val="00F53D3E"/>
    <w:rsid w:val="00F763D7"/>
    <w:rsid w:val="00F767FF"/>
    <w:rsid w:val="00F77873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72C4A8"/>
  <w15:chartTrackingRefBased/>
  <w15:docId w15:val="{301A6773-7813-4EB5-81B8-1CC4A0D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4611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461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4611"/>
    <w:pPr>
      <w:spacing w:after="160" w:line="25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87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873"/>
    <w:rPr>
      <w:rFonts w:ascii="Arial" w:hAnsi="Arial" w:cs="Arial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A1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A1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53C1-BA88-4A8B-B416-29CD8D06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798B5323</Template>
  <TotalTime>0</TotalTime>
  <Pages>3</Pages>
  <Words>444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Vorderland-Feldkirch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Watzenegger</dc:creator>
  <cp:keywords/>
  <dc:description/>
  <cp:lastModifiedBy>Nicole Beck</cp:lastModifiedBy>
  <cp:revision>58</cp:revision>
  <cp:lastPrinted>2024-04-30T06:14:00Z</cp:lastPrinted>
  <dcterms:created xsi:type="dcterms:W3CDTF">2023-12-19T13:51:00Z</dcterms:created>
  <dcterms:modified xsi:type="dcterms:W3CDTF">2025-03-21T06:31:00Z</dcterms:modified>
</cp:coreProperties>
</file>